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A3F47F" w14:textId="36BB008A" w:rsidR="00E02F30" w:rsidRPr="007B5200" w:rsidRDefault="00E02F30" w:rsidP="00E44352">
      <w:pPr>
        <w:tabs>
          <w:tab w:val="left" w:pos="1380"/>
        </w:tabs>
        <w:rPr>
          <w:rFonts w:cs="Times New Roman"/>
          <w:sz w:val="24"/>
          <w:szCs w:val="24"/>
        </w:rPr>
      </w:pPr>
    </w:p>
    <w:p w14:paraId="19E79257" w14:textId="4CDF1655" w:rsidR="00E02F30" w:rsidRPr="007B5200" w:rsidRDefault="00E02F30" w:rsidP="00E02F30">
      <w:pPr>
        <w:pStyle w:val="Standard"/>
        <w:ind w:right="-242"/>
        <w:jc w:val="right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i/>
          <w:sz w:val="24"/>
          <w:szCs w:val="24"/>
        </w:rPr>
        <w:t xml:space="preserve">OBRAZAC </w:t>
      </w:r>
      <w:proofErr w:type="gramStart"/>
      <w:r w:rsidRPr="007B5200">
        <w:rPr>
          <w:rFonts w:cs="Times New Roman"/>
          <w:b/>
          <w:i/>
          <w:sz w:val="24"/>
          <w:szCs w:val="24"/>
        </w:rPr>
        <w:t xml:space="preserve">BROJ  </w:t>
      </w:r>
      <w:r w:rsidR="00FE0F6F" w:rsidRPr="00FE0F6F">
        <w:rPr>
          <w:rFonts w:cs="Times New Roman"/>
          <w:b/>
          <w:i/>
          <w:sz w:val="24"/>
          <w:szCs w:val="24"/>
        </w:rPr>
        <w:t>R</w:t>
      </w:r>
      <w:r w:rsidR="00607E6A">
        <w:rPr>
          <w:rFonts w:cs="Times New Roman"/>
          <w:b/>
          <w:i/>
          <w:sz w:val="24"/>
          <w:szCs w:val="24"/>
        </w:rPr>
        <w:t>SS</w:t>
      </w:r>
      <w:proofErr w:type="gramEnd"/>
      <w:r w:rsidR="00FE0F6F" w:rsidRPr="00FE0F6F">
        <w:rPr>
          <w:rFonts w:cs="Times New Roman"/>
          <w:b/>
          <w:i/>
          <w:sz w:val="24"/>
          <w:szCs w:val="24"/>
        </w:rPr>
        <w:t xml:space="preserve"> 5</w:t>
      </w:r>
      <w:r w:rsidR="00607E6A">
        <w:rPr>
          <w:rFonts w:cs="Times New Roman"/>
          <w:b/>
          <w:i/>
          <w:sz w:val="24"/>
          <w:szCs w:val="24"/>
        </w:rPr>
        <w:t>9</w:t>
      </w:r>
    </w:p>
    <w:p w14:paraId="63E5E427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proofErr w:type="spellStart"/>
      <w:r w:rsidRPr="007B5200">
        <w:rPr>
          <w:rFonts w:cs="Times New Roman"/>
          <w:b/>
          <w:i/>
          <w:sz w:val="24"/>
          <w:szCs w:val="24"/>
        </w:rPr>
        <w:t>Aplikacioni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formular  </w:t>
      </w:r>
    </w:p>
    <w:p w14:paraId="056E9020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b/>
          <w:i/>
          <w:sz w:val="24"/>
          <w:szCs w:val="24"/>
        </w:rPr>
      </w:pPr>
      <w:proofErr w:type="spellStart"/>
      <w:r w:rsidRPr="007B5200">
        <w:rPr>
          <w:rFonts w:cs="Times New Roman"/>
          <w:b/>
          <w:i/>
          <w:sz w:val="24"/>
          <w:szCs w:val="24"/>
        </w:rPr>
        <w:t>Boračke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zadruge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i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zadruge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koje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u </w:t>
      </w:r>
      <w:proofErr w:type="spellStart"/>
      <w:r w:rsidRPr="007B5200">
        <w:rPr>
          <w:rFonts w:cs="Times New Roman"/>
          <w:b/>
          <w:i/>
          <w:sz w:val="24"/>
          <w:szCs w:val="24"/>
        </w:rPr>
        <w:t>svom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sastavu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okupljaju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najmanje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70% </w:t>
      </w:r>
      <w:proofErr w:type="spellStart"/>
      <w:r w:rsidRPr="007B5200">
        <w:rPr>
          <w:rFonts w:cs="Times New Roman"/>
          <w:b/>
          <w:i/>
          <w:sz w:val="24"/>
          <w:szCs w:val="24"/>
        </w:rPr>
        <w:t>zadrugara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iz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boračke</w:t>
      </w:r>
      <w:proofErr w:type="spellEnd"/>
      <w:r w:rsidRPr="007B5200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7B5200">
        <w:rPr>
          <w:rFonts w:cs="Times New Roman"/>
          <w:b/>
          <w:i/>
          <w:sz w:val="24"/>
          <w:szCs w:val="24"/>
        </w:rPr>
        <w:t>populacije</w:t>
      </w:r>
      <w:proofErr w:type="spellEnd"/>
    </w:p>
    <w:p w14:paraId="7D9BDAF0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</w:p>
    <w:p w14:paraId="5F2B15AF" w14:textId="77777777" w:rsidR="00E02F30" w:rsidRPr="007B5200" w:rsidRDefault="00E02F30" w:rsidP="00E02F30">
      <w:pPr>
        <w:pStyle w:val="Standard"/>
        <w:ind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________________________                                            </w:t>
      </w:r>
    </w:p>
    <w:p w14:paraId="12EBB504" w14:textId="77777777" w:rsidR="00E02F30" w:rsidRPr="007B5200" w:rsidRDefault="00E02F30" w:rsidP="00E02F30">
      <w:pPr>
        <w:pStyle w:val="Standard"/>
        <w:ind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(ime i prezime ovlaštene osobe)</w:t>
      </w:r>
    </w:p>
    <w:p w14:paraId="778C1724" w14:textId="77777777" w:rsidR="00E02F30" w:rsidRPr="007B5200" w:rsidRDefault="00E02F30" w:rsidP="00E02F30">
      <w:pPr>
        <w:pStyle w:val="Standard"/>
        <w:ind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_______________________</w:t>
      </w:r>
    </w:p>
    <w:p w14:paraId="5460C53A" w14:textId="77777777" w:rsidR="00E02F30" w:rsidRPr="007B5200" w:rsidRDefault="00E02F30" w:rsidP="00E02F30">
      <w:pPr>
        <w:pStyle w:val="Standard"/>
        <w:ind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                (Adresa)</w:t>
      </w:r>
    </w:p>
    <w:p w14:paraId="1F7B135F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   _______________________</w:t>
      </w:r>
    </w:p>
    <w:p w14:paraId="4FA2DA0F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                  (Telefon)</w:t>
      </w:r>
    </w:p>
    <w:p w14:paraId="35945448" w14:textId="77777777" w:rsidR="00E02F30" w:rsidRPr="007B5200" w:rsidRDefault="00E02F30" w:rsidP="00E02F30">
      <w:pPr>
        <w:pStyle w:val="Standard"/>
        <w:ind w:left="-180" w:right="-242"/>
        <w:jc w:val="center"/>
        <w:rPr>
          <w:rFonts w:cs="Times New Roman"/>
          <w:sz w:val="24"/>
          <w:szCs w:val="24"/>
          <w:lang w:val="hr-HR"/>
        </w:rPr>
      </w:pPr>
    </w:p>
    <w:p w14:paraId="1672180A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sz w:val="24"/>
          <w:szCs w:val="24"/>
          <w:lang w:val="hr-HR"/>
        </w:rPr>
        <w:t>Ministarstvo za boračka pitanja Kantona Sarajevo</w:t>
      </w:r>
    </w:p>
    <w:p w14:paraId="3210EEDB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sz w:val="24"/>
          <w:szCs w:val="24"/>
          <w:u w:val="single"/>
          <w:lang w:val="hr-HR"/>
        </w:rPr>
        <w:t>SARAJEVO</w:t>
      </w:r>
    </w:p>
    <w:p w14:paraId="4EA81C60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sz w:val="24"/>
          <w:szCs w:val="24"/>
          <w:lang w:val="hr-HR"/>
        </w:rPr>
        <w:t xml:space="preserve">Ul. Reisa </w:t>
      </w:r>
      <w:proofErr w:type="spellStart"/>
      <w:r w:rsidRPr="007B5200">
        <w:rPr>
          <w:rFonts w:cs="Times New Roman"/>
          <w:b/>
          <w:sz w:val="24"/>
          <w:szCs w:val="24"/>
          <w:lang w:val="hr-HR"/>
        </w:rPr>
        <w:t>Džemaludina</w:t>
      </w:r>
      <w:proofErr w:type="spellEnd"/>
      <w:r w:rsidRPr="007B5200">
        <w:rPr>
          <w:rFonts w:cs="Times New Roman"/>
          <w:b/>
          <w:sz w:val="24"/>
          <w:szCs w:val="24"/>
          <w:lang w:val="hr-HR"/>
        </w:rPr>
        <w:t xml:space="preserve"> Čauševića 1</w:t>
      </w:r>
    </w:p>
    <w:p w14:paraId="22558065" w14:textId="77777777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  <w:lang w:val="hr-HR"/>
        </w:rPr>
      </w:pPr>
    </w:p>
    <w:p w14:paraId="4F129C19" w14:textId="26DBB365" w:rsidR="00C83A77" w:rsidRPr="007B5200" w:rsidRDefault="00E02F30" w:rsidP="00C83A77">
      <w:pPr>
        <w:pStyle w:val="Standard"/>
        <w:ind w:left="-180" w:right="-242"/>
        <w:jc w:val="center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sz w:val="24"/>
          <w:szCs w:val="24"/>
          <w:lang w:val="hr-HR"/>
        </w:rPr>
        <w:t>ZAHTJEV</w:t>
      </w:r>
    </w:p>
    <w:p w14:paraId="56DD2AA3" w14:textId="43D04E53" w:rsidR="00481EC9" w:rsidRPr="007B5200" w:rsidRDefault="00C83A77" w:rsidP="00E02F30">
      <w:pPr>
        <w:pStyle w:val="Standard"/>
        <w:ind w:left="-180" w:right="-242"/>
        <w:jc w:val="center"/>
        <w:rPr>
          <w:rFonts w:cs="Times New Roman"/>
          <w:b/>
          <w:sz w:val="24"/>
          <w:szCs w:val="24"/>
        </w:rPr>
      </w:pPr>
      <w:r w:rsidRPr="007B5200">
        <w:rPr>
          <w:rFonts w:cs="Times New Roman"/>
          <w:b/>
          <w:sz w:val="24"/>
          <w:szCs w:val="24"/>
        </w:rPr>
        <w:t xml:space="preserve">za </w:t>
      </w:r>
      <w:proofErr w:type="spellStart"/>
      <w:r w:rsidR="00481EC9" w:rsidRPr="007B5200">
        <w:rPr>
          <w:rFonts w:cs="Times New Roman"/>
          <w:b/>
          <w:sz w:val="24"/>
          <w:szCs w:val="24"/>
        </w:rPr>
        <w:t>sufinansiranja</w:t>
      </w:r>
      <w:proofErr w:type="spellEnd"/>
      <w:r w:rsidR="004F294A">
        <w:rPr>
          <w:rFonts w:cs="Times New Roman"/>
          <w:b/>
          <w:sz w:val="24"/>
          <w:szCs w:val="24"/>
        </w:rPr>
        <w:t>/</w:t>
      </w:r>
      <w:proofErr w:type="spellStart"/>
      <w:r w:rsidR="00481EC9" w:rsidRPr="007B5200">
        <w:rPr>
          <w:rFonts w:cs="Times New Roman"/>
          <w:b/>
          <w:sz w:val="24"/>
          <w:szCs w:val="24"/>
        </w:rPr>
        <w:t>refundiranja</w:t>
      </w:r>
      <w:proofErr w:type="spellEnd"/>
      <w:r w:rsidR="00481EC9" w:rsidRPr="007B5200">
        <w:rPr>
          <w:rFonts w:cs="Times New Roman"/>
          <w:b/>
          <w:sz w:val="24"/>
          <w:szCs w:val="24"/>
        </w:rPr>
        <w:t xml:space="preserve"> </w:t>
      </w:r>
      <w:proofErr w:type="spellStart"/>
      <w:r w:rsidR="00481EC9" w:rsidRPr="007B5200">
        <w:rPr>
          <w:rFonts w:cs="Times New Roman"/>
          <w:b/>
          <w:sz w:val="24"/>
          <w:szCs w:val="24"/>
        </w:rPr>
        <w:t>prihvatljivih</w:t>
      </w:r>
      <w:proofErr w:type="spellEnd"/>
      <w:r w:rsidR="00481EC9" w:rsidRPr="007B5200">
        <w:rPr>
          <w:rFonts w:cs="Times New Roman"/>
          <w:b/>
          <w:sz w:val="24"/>
          <w:szCs w:val="24"/>
        </w:rPr>
        <w:t xml:space="preserve"> </w:t>
      </w:r>
      <w:proofErr w:type="spellStart"/>
      <w:proofErr w:type="gramStart"/>
      <w:r w:rsidR="00481EC9" w:rsidRPr="007B5200">
        <w:rPr>
          <w:rFonts w:cs="Times New Roman"/>
          <w:b/>
          <w:sz w:val="24"/>
          <w:szCs w:val="24"/>
        </w:rPr>
        <w:t>troškova</w:t>
      </w:r>
      <w:proofErr w:type="spellEnd"/>
      <w:r w:rsidR="00481EC9" w:rsidRPr="007B5200">
        <w:rPr>
          <w:rFonts w:cs="Times New Roman"/>
          <w:b/>
          <w:sz w:val="24"/>
          <w:szCs w:val="24"/>
        </w:rPr>
        <w:t xml:space="preserve"> </w:t>
      </w:r>
      <w:r w:rsidR="004F294A">
        <w:rPr>
          <w:rFonts w:cs="Times New Roman"/>
          <w:b/>
          <w:sz w:val="24"/>
          <w:szCs w:val="24"/>
        </w:rPr>
        <w:t xml:space="preserve"> </w:t>
      </w:r>
      <w:proofErr w:type="spellStart"/>
      <w:r w:rsidR="004F294A" w:rsidRPr="00BD0F75">
        <w:rPr>
          <w:b/>
          <w:color w:val="auto"/>
          <w:lang w:val="en-GB"/>
        </w:rPr>
        <w:t>ugradnje</w:t>
      </w:r>
      <w:proofErr w:type="spellEnd"/>
      <w:proofErr w:type="gramEnd"/>
      <w:r w:rsidR="004F294A" w:rsidRPr="00BD0F75">
        <w:rPr>
          <w:b/>
          <w:color w:val="auto"/>
          <w:lang w:val="en-GB"/>
        </w:rPr>
        <w:t xml:space="preserve"> </w:t>
      </w:r>
      <w:proofErr w:type="spellStart"/>
      <w:r w:rsidR="004F294A" w:rsidRPr="00BD0F75">
        <w:rPr>
          <w:b/>
          <w:color w:val="auto"/>
          <w:lang w:val="en-GB"/>
        </w:rPr>
        <w:t>solarnih</w:t>
      </w:r>
      <w:proofErr w:type="spellEnd"/>
      <w:r w:rsidR="004F294A" w:rsidRPr="00BD0F75">
        <w:rPr>
          <w:b/>
          <w:color w:val="auto"/>
          <w:lang w:val="en-GB"/>
        </w:rPr>
        <w:t xml:space="preserve"> </w:t>
      </w:r>
      <w:proofErr w:type="spellStart"/>
      <w:r w:rsidR="004F294A" w:rsidRPr="00BD0F75">
        <w:rPr>
          <w:b/>
          <w:color w:val="auto"/>
          <w:lang w:val="en-GB"/>
        </w:rPr>
        <w:t>sistema</w:t>
      </w:r>
      <w:proofErr w:type="spellEnd"/>
      <w:r w:rsidR="001C1744">
        <w:rPr>
          <w:b/>
          <w:color w:val="auto"/>
          <w:lang w:val="en-GB"/>
        </w:rPr>
        <w:t xml:space="preserve"> </w:t>
      </w:r>
      <w:proofErr w:type="spellStart"/>
      <w:r w:rsidR="001C1744">
        <w:rPr>
          <w:b/>
          <w:color w:val="auto"/>
          <w:lang w:val="en-GB"/>
        </w:rPr>
        <w:t>i</w:t>
      </w:r>
      <w:proofErr w:type="spellEnd"/>
      <w:r w:rsidR="001C1744">
        <w:rPr>
          <w:b/>
          <w:color w:val="auto"/>
          <w:lang w:val="en-GB"/>
        </w:rPr>
        <w:t>/</w:t>
      </w:r>
      <w:proofErr w:type="spellStart"/>
      <w:r w:rsidR="001C1744">
        <w:rPr>
          <w:b/>
          <w:color w:val="auto"/>
          <w:lang w:val="en-GB"/>
        </w:rPr>
        <w:t>ili</w:t>
      </w:r>
      <w:proofErr w:type="spellEnd"/>
      <w:r w:rsidR="001C1744">
        <w:rPr>
          <w:b/>
          <w:color w:val="auto"/>
          <w:lang w:val="en-GB"/>
        </w:rPr>
        <w:t xml:space="preserve"> </w:t>
      </w:r>
      <w:proofErr w:type="spellStart"/>
      <w:r w:rsidR="001C1744">
        <w:rPr>
          <w:b/>
          <w:color w:val="auto"/>
          <w:lang w:val="en-GB"/>
        </w:rPr>
        <w:t>toplotnih</w:t>
      </w:r>
      <w:proofErr w:type="spellEnd"/>
      <w:r w:rsidR="001C1744">
        <w:rPr>
          <w:b/>
          <w:color w:val="auto"/>
          <w:lang w:val="en-GB"/>
        </w:rPr>
        <w:t xml:space="preserve"> </w:t>
      </w:r>
      <w:proofErr w:type="spellStart"/>
      <w:r w:rsidR="001C1744">
        <w:rPr>
          <w:b/>
          <w:color w:val="auto"/>
          <w:lang w:val="en-GB"/>
        </w:rPr>
        <w:t>pumpi</w:t>
      </w:r>
      <w:proofErr w:type="spellEnd"/>
      <w:r w:rsidR="004F294A" w:rsidRPr="00BD0F75">
        <w:rPr>
          <w:b/>
          <w:color w:val="auto"/>
          <w:lang w:val="en-GB"/>
        </w:rPr>
        <w:t xml:space="preserve"> za </w:t>
      </w:r>
      <w:proofErr w:type="spellStart"/>
      <w:r w:rsidR="004F294A" w:rsidRPr="00BD0F75">
        <w:rPr>
          <w:b/>
          <w:color w:val="auto"/>
          <w:lang w:val="en-GB"/>
        </w:rPr>
        <w:t>boračke</w:t>
      </w:r>
      <w:proofErr w:type="spellEnd"/>
      <w:r w:rsidR="004F294A" w:rsidRPr="00BD0F75">
        <w:rPr>
          <w:b/>
          <w:color w:val="auto"/>
          <w:lang w:val="en-GB"/>
        </w:rPr>
        <w:t xml:space="preserve"> </w:t>
      </w:r>
      <w:proofErr w:type="spellStart"/>
      <w:r w:rsidR="004F294A" w:rsidRPr="00BD0F75">
        <w:rPr>
          <w:b/>
          <w:color w:val="auto"/>
          <w:lang w:val="en-GB"/>
        </w:rPr>
        <w:t>zadruge</w:t>
      </w:r>
      <w:proofErr w:type="spellEnd"/>
      <w:r w:rsidR="004F294A" w:rsidRPr="00BD0F75">
        <w:rPr>
          <w:b/>
          <w:color w:val="auto"/>
          <w:lang w:val="en-GB"/>
        </w:rPr>
        <w:t xml:space="preserve"> </w:t>
      </w:r>
      <w:proofErr w:type="spellStart"/>
      <w:r w:rsidR="004F294A" w:rsidRPr="00BD0F75">
        <w:rPr>
          <w:b/>
          <w:color w:val="auto"/>
          <w:lang w:val="en-GB"/>
        </w:rPr>
        <w:t>na</w:t>
      </w:r>
      <w:proofErr w:type="spellEnd"/>
      <w:r w:rsidR="004F294A" w:rsidRPr="00BD0F75">
        <w:rPr>
          <w:b/>
          <w:color w:val="auto"/>
          <w:lang w:val="en-GB"/>
        </w:rPr>
        <w:t xml:space="preserve"> </w:t>
      </w:r>
      <w:proofErr w:type="spellStart"/>
      <w:r w:rsidR="004F294A" w:rsidRPr="00BD0F75">
        <w:rPr>
          <w:b/>
          <w:color w:val="auto"/>
          <w:lang w:val="en-GB"/>
        </w:rPr>
        <w:t>području</w:t>
      </w:r>
      <w:proofErr w:type="spellEnd"/>
      <w:r w:rsidR="004F294A" w:rsidRPr="00BD0F75">
        <w:rPr>
          <w:b/>
          <w:color w:val="auto"/>
          <w:lang w:val="en-GB"/>
        </w:rPr>
        <w:t xml:space="preserve"> </w:t>
      </w:r>
      <w:proofErr w:type="spellStart"/>
      <w:r w:rsidR="004F294A" w:rsidRPr="00BD0F75">
        <w:rPr>
          <w:b/>
          <w:color w:val="auto"/>
          <w:lang w:val="en-GB"/>
        </w:rPr>
        <w:t>Kantona</w:t>
      </w:r>
      <w:proofErr w:type="spellEnd"/>
      <w:r w:rsidR="004F294A" w:rsidRPr="00BD0F75">
        <w:rPr>
          <w:b/>
          <w:color w:val="auto"/>
          <w:lang w:val="en-GB"/>
        </w:rPr>
        <w:t xml:space="preserve"> Sarajevo</w:t>
      </w:r>
      <w:r w:rsidR="004F294A">
        <w:rPr>
          <w:rFonts w:cs="Times New Roman"/>
          <w:b/>
          <w:sz w:val="24"/>
          <w:szCs w:val="24"/>
        </w:rPr>
        <w:t xml:space="preserve"> </w:t>
      </w:r>
      <w:r w:rsidR="00BA5C06">
        <w:rPr>
          <w:rFonts w:cs="Times New Roman"/>
          <w:b/>
          <w:sz w:val="24"/>
          <w:szCs w:val="24"/>
        </w:rPr>
        <w:t>za</w:t>
      </w:r>
      <w:r w:rsidR="00481EC9" w:rsidRPr="007B5200">
        <w:rPr>
          <w:rFonts w:cs="Times New Roman"/>
          <w:b/>
          <w:sz w:val="24"/>
          <w:szCs w:val="24"/>
        </w:rPr>
        <w:t xml:space="preserve"> 202</w:t>
      </w:r>
      <w:r w:rsidR="001C1744">
        <w:rPr>
          <w:rFonts w:cs="Times New Roman"/>
          <w:b/>
          <w:sz w:val="24"/>
          <w:szCs w:val="24"/>
        </w:rPr>
        <w:t>6</w:t>
      </w:r>
      <w:r w:rsidR="00481EC9" w:rsidRPr="007B5200">
        <w:rPr>
          <w:rFonts w:cs="Times New Roman"/>
          <w:b/>
          <w:sz w:val="24"/>
          <w:szCs w:val="24"/>
        </w:rPr>
        <w:t xml:space="preserve">. </w:t>
      </w:r>
      <w:proofErr w:type="spellStart"/>
      <w:r w:rsidR="00481EC9" w:rsidRPr="007B5200">
        <w:rPr>
          <w:rFonts w:cs="Times New Roman"/>
          <w:b/>
          <w:sz w:val="24"/>
          <w:szCs w:val="24"/>
        </w:rPr>
        <w:t>godin</w:t>
      </w:r>
      <w:r w:rsidR="00BA5C06">
        <w:rPr>
          <w:rFonts w:cs="Times New Roman"/>
          <w:b/>
          <w:sz w:val="24"/>
          <w:szCs w:val="24"/>
        </w:rPr>
        <w:t>u</w:t>
      </w:r>
      <w:proofErr w:type="spellEnd"/>
    </w:p>
    <w:p w14:paraId="30AF3F40" w14:textId="77777777" w:rsidR="00E02F30" w:rsidRDefault="00E02F30" w:rsidP="00E02F30">
      <w:pPr>
        <w:pStyle w:val="Standard"/>
        <w:ind w:right="-242"/>
        <w:jc w:val="both"/>
        <w:rPr>
          <w:rFonts w:cs="Times New Roman"/>
          <w:sz w:val="24"/>
          <w:szCs w:val="24"/>
          <w:lang w:val="hr-HR"/>
        </w:rPr>
      </w:pPr>
    </w:p>
    <w:p w14:paraId="0C9CF6F1" w14:textId="77777777" w:rsidR="004F294A" w:rsidRPr="007B5200" w:rsidRDefault="004F294A" w:rsidP="00E02F30">
      <w:pPr>
        <w:pStyle w:val="Standard"/>
        <w:ind w:right="-242"/>
        <w:jc w:val="both"/>
        <w:rPr>
          <w:rFonts w:cs="Times New Roman"/>
          <w:sz w:val="24"/>
          <w:szCs w:val="24"/>
          <w:lang w:val="hr-HR"/>
        </w:rPr>
      </w:pPr>
    </w:p>
    <w:p w14:paraId="4E1A45B4" w14:textId="77777777" w:rsidR="00E02F30" w:rsidRPr="007B5200" w:rsidRDefault="00E02F30" w:rsidP="00E02F30">
      <w:pPr>
        <w:pStyle w:val="ListParagraph"/>
        <w:numPr>
          <w:ilvl w:val="0"/>
          <w:numId w:val="5"/>
        </w:numPr>
        <w:spacing w:line="276" w:lineRule="auto"/>
      </w:pPr>
      <w:r w:rsidRPr="007B5200">
        <w:rPr>
          <w:lang w:val="hr-HR"/>
        </w:rPr>
        <w:t>PODACI O PODNOSIOCU ZAHTJEVA</w:t>
      </w:r>
    </w:p>
    <w:p w14:paraId="60F0E0DB" w14:textId="3E07F08A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</w:pPr>
      <w:r w:rsidRPr="007B5200">
        <w:t xml:space="preserve">Puni </w:t>
      </w:r>
      <w:proofErr w:type="spellStart"/>
      <w:r w:rsidRPr="007B5200">
        <w:t>naziv</w:t>
      </w:r>
      <w:proofErr w:type="spellEnd"/>
      <w:r w:rsidRPr="007B5200">
        <w:t xml:space="preserve"> </w:t>
      </w:r>
      <w:proofErr w:type="spellStart"/>
      <w:r w:rsidRPr="007B5200">
        <w:t>zadruge</w:t>
      </w:r>
      <w:proofErr w:type="spellEnd"/>
      <w:r w:rsidRPr="007B5200">
        <w:t xml:space="preserve">: </w:t>
      </w:r>
      <w:r w:rsidR="00E44352" w:rsidRPr="007B5200">
        <w:t xml:space="preserve">_________________________________________________________ </w:t>
      </w:r>
      <w:r w:rsidRPr="007B5200">
        <w:t>________________________________________________</w:t>
      </w:r>
      <w:r w:rsidR="00E44352" w:rsidRPr="007B5200">
        <w:t>_________________________</w:t>
      </w:r>
    </w:p>
    <w:p w14:paraId="13EF22EE" w14:textId="77777777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</w:pPr>
      <w:r w:rsidRPr="007B5200">
        <w:rPr>
          <w:lang w:val="hr-HR"/>
        </w:rPr>
        <w:t>Sjedište (općina), ulica i broj __________________________________________________</w:t>
      </w:r>
    </w:p>
    <w:p w14:paraId="77D5DD74" w14:textId="4C2698D1" w:rsidR="00B76CFB" w:rsidRPr="007B5200" w:rsidRDefault="00B76CFB" w:rsidP="00E44352">
      <w:pPr>
        <w:pStyle w:val="ListParagraph"/>
        <w:numPr>
          <w:ilvl w:val="0"/>
          <w:numId w:val="11"/>
        </w:numPr>
        <w:spacing w:line="360" w:lineRule="auto"/>
      </w:pPr>
      <w:r w:rsidRPr="007B5200">
        <w:rPr>
          <w:lang w:val="hr-HR"/>
        </w:rPr>
        <w:t>Ime i prezime ovlaštenog lica i funkcija ovlaštenog lica_____________________________</w:t>
      </w:r>
    </w:p>
    <w:p w14:paraId="581BB11E" w14:textId="77777777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</w:pPr>
      <w:r w:rsidRPr="007B5200">
        <w:t xml:space="preserve">Tel/Fax/E-mail </w:t>
      </w:r>
      <w:proofErr w:type="spellStart"/>
      <w:r w:rsidRPr="007B5200">
        <w:t>i</w:t>
      </w:r>
      <w:proofErr w:type="spellEnd"/>
      <w:r w:rsidRPr="007B5200">
        <w:t xml:space="preserve"> </w:t>
      </w:r>
      <w:proofErr w:type="spellStart"/>
      <w:r w:rsidRPr="007B5200">
        <w:t>Kontakt</w:t>
      </w:r>
      <w:proofErr w:type="spellEnd"/>
      <w:r w:rsidRPr="007B5200">
        <w:t xml:space="preserve"> </w:t>
      </w:r>
      <w:proofErr w:type="spellStart"/>
      <w:r w:rsidRPr="007B5200">
        <w:t>osoba</w:t>
      </w:r>
      <w:proofErr w:type="spellEnd"/>
      <w:r w:rsidRPr="007B5200">
        <w:t xml:space="preserve"> ________________________________________________</w:t>
      </w:r>
    </w:p>
    <w:p w14:paraId="3966AFA1" w14:textId="567D5AB7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  <w:ind w:right="-58"/>
      </w:pPr>
      <w:proofErr w:type="spellStart"/>
      <w:r w:rsidRPr="007B5200">
        <w:t>Vrsta</w:t>
      </w:r>
      <w:proofErr w:type="spellEnd"/>
      <w:r w:rsidRPr="007B5200">
        <w:t xml:space="preserve"> </w:t>
      </w:r>
      <w:proofErr w:type="spellStart"/>
      <w:r w:rsidRPr="007B5200">
        <w:t>djelatnosti</w:t>
      </w:r>
      <w:proofErr w:type="spellEnd"/>
      <w:r w:rsidRPr="007B5200">
        <w:t xml:space="preserve"> </w:t>
      </w:r>
      <w:r w:rsidR="00FE54F8">
        <w:t>(</w:t>
      </w:r>
      <w:proofErr w:type="spellStart"/>
      <w:r w:rsidR="00FE54F8">
        <w:t>navesti</w:t>
      </w:r>
      <w:proofErr w:type="spellEnd"/>
      <w:r w:rsidR="00FE54F8">
        <w:t xml:space="preserve"> </w:t>
      </w:r>
      <w:proofErr w:type="spellStart"/>
      <w:r w:rsidR="00FE54F8">
        <w:t>šifru</w:t>
      </w:r>
      <w:proofErr w:type="spellEnd"/>
      <w:r w:rsidR="00FE54F8">
        <w:t xml:space="preserve"> </w:t>
      </w:r>
      <w:proofErr w:type="spellStart"/>
      <w:r w:rsidR="00FE54F8">
        <w:t>i</w:t>
      </w:r>
      <w:proofErr w:type="spellEnd"/>
      <w:r w:rsidR="00FE54F8">
        <w:t xml:space="preserve"> </w:t>
      </w:r>
      <w:proofErr w:type="spellStart"/>
      <w:proofErr w:type="gramStart"/>
      <w:r w:rsidR="00FE54F8">
        <w:t>naziv</w:t>
      </w:r>
      <w:proofErr w:type="spellEnd"/>
      <w:r w:rsidR="00FE54F8">
        <w:t xml:space="preserve">  </w:t>
      </w:r>
      <w:proofErr w:type="spellStart"/>
      <w:r w:rsidR="00FE54F8">
        <w:t>djelatnosti</w:t>
      </w:r>
      <w:proofErr w:type="spellEnd"/>
      <w:proofErr w:type="gramEnd"/>
      <w:r w:rsidR="00FE54F8">
        <w:t>)</w:t>
      </w:r>
      <w:r w:rsidRPr="007B5200">
        <w:t>____________________________</w:t>
      </w:r>
      <w:r w:rsidR="00FE54F8">
        <w:t>______</w:t>
      </w:r>
    </w:p>
    <w:p w14:paraId="10F005F1" w14:textId="7202905F" w:rsidR="00FE54F8" w:rsidRDefault="00FE54F8" w:rsidP="00FE54F8">
      <w:pPr>
        <w:pStyle w:val="ListParagraph"/>
        <w:spacing w:line="360" w:lineRule="auto"/>
        <w:ind w:right="-58"/>
      </w:pPr>
      <w:r>
        <w:t>__________________________________________________________________________</w:t>
      </w:r>
    </w:p>
    <w:p w14:paraId="336C8443" w14:textId="220E12B2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  <w:ind w:right="-58"/>
      </w:pPr>
      <w:proofErr w:type="spellStart"/>
      <w:r w:rsidRPr="007B5200">
        <w:t>Identifikacioni</w:t>
      </w:r>
      <w:proofErr w:type="spellEnd"/>
      <w:r w:rsidRPr="007B5200">
        <w:t xml:space="preserve"> </w:t>
      </w:r>
      <w:proofErr w:type="spellStart"/>
      <w:r w:rsidRPr="007B5200">
        <w:t>broj</w:t>
      </w:r>
      <w:proofErr w:type="spellEnd"/>
      <w:r w:rsidRPr="007B5200">
        <w:t xml:space="preserve"> __________________________________________________________</w:t>
      </w:r>
    </w:p>
    <w:p w14:paraId="651AD0D5" w14:textId="77777777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  <w:ind w:right="-58"/>
      </w:pPr>
      <w:proofErr w:type="spellStart"/>
      <w:r w:rsidRPr="007B5200">
        <w:t>Ovlaštena</w:t>
      </w:r>
      <w:proofErr w:type="spellEnd"/>
      <w:r w:rsidRPr="007B5200">
        <w:t xml:space="preserve"> </w:t>
      </w:r>
      <w:proofErr w:type="spellStart"/>
      <w:r w:rsidRPr="007B5200">
        <w:t>osoba</w:t>
      </w:r>
      <w:proofErr w:type="spellEnd"/>
      <w:r w:rsidRPr="007B5200">
        <w:t xml:space="preserve"> _____________________________________________________________</w:t>
      </w:r>
    </w:p>
    <w:p w14:paraId="02DFB5B6" w14:textId="1E6BFD40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  <w:ind w:right="-58"/>
      </w:pPr>
      <w:proofErr w:type="spellStart"/>
      <w:r w:rsidRPr="007B5200">
        <w:t>Broj</w:t>
      </w:r>
      <w:proofErr w:type="spellEnd"/>
      <w:r w:rsidRPr="007B5200">
        <w:t xml:space="preserve">, datum </w:t>
      </w:r>
      <w:proofErr w:type="spellStart"/>
      <w:r w:rsidRPr="007B5200">
        <w:t>i</w:t>
      </w:r>
      <w:proofErr w:type="spellEnd"/>
      <w:r w:rsidRPr="007B5200">
        <w:t xml:space="preserve"> </w:t>
      </w:r>
      <w:proofErr w:type="spellStart"/>
      <w:r w:rsidRPr="007B5200">
        <w:t>mjesto</w:t>
      </w:r>
      <w:proofErr w:type="spellEnd"/>
      <w:r w:rsidRPr="007B5200">
        <w:t xml:space="preserve"> </w:t>
      </w:r>
      <w:proofErr w:type="spellStart"/>
      <w:r w:rsidRPr="007B5200">
        <w:t>registracije</w:t>
      </w:r>
      <w:proofErr w:type="spellEnd"/>
      <w:r w:rsidRPr="007B5200">
        <w:t xml:space="preserve"> ________________________________________________</w:t>
      </w:r>
    </w:p>
    <w:p w14:paraId="5B4AB0A0" w14:textId="77777777" w:rsidR="00E02F30" w:rsidRPr="007B5200" w:rsidRDefault="00E02F30" w:rsidP="00E44352">
      <w:pPr>
        <w:pStyle w:val="ListParagraph"/>
        <w:numPr>
          <w:ilvl w:val="0"/>
          <w:numId w:val="11"/>
        </w:numPr>
        <w:spacing w:line="360" w:lineRule="auto"/>
        <w:ind w:right="-58"/>
      </w:pPr>
      <w:proofErr w:type="spellStart"/>
      <w:r w:rsidRPr="007B5200">
        <w:t>Poslovna</w:t>
      </w:r>
      <w:proofErr w:type="spellEnd"/>
      <w:r w:rsidRPr="007B5200">
        <w:t xml:space="preserve"> </w:t>
      </w:r>
      <w:proofErr w:type="spellStart"/>
      <w:r w:rsidRPr="007B5200">
        <w:t>banka</w:t>
      </w:r>
      <w:proofErr w:type="spellEnd"/>
      <w:r w:rsidRPr="007B5200">
        <w:t xml:space="preserve"> </w:t>
      </w:r>
      <w:proofErr w:type="spellStart"/>
      <w:r w:rsidRPr="007B5200">
        <w:t>i</w:t>
      </w:r>
      <w:proofErr w:type="spellEnd"/>
      <w:r w:rsidRPr="007B5200">
        <w:t xml:space="preserve"> </w:t>
      </w:r>
      <w:proofErr w:type="spellStart"/>
      <w:r w:rsidRPr="007B5200">
        <w:t>broj</w:t>
      </w:r>
      <w:proofErr w:type="spellEnd"/>
      <w:r w:rsidRPr="007B5200">
        <w:t xml:space="preserve"> </w:t>
      </w:r>
      <w:proofErr w:type="spellStart"/>
      <w:proofErr w:type="gramStart"/>
      <w:r w:rsidRPr="007B5200">
        <w:t>računa</w:t>
      </w:r>
      <w:proofErr w:type="spellEnd"/>
      <w:r w:rsidRPr="007B5200">
        <w:t xml:space="preserve">  _</w:t>
      </w:r>
      <w:proofErr w:type="gramEnd"/>
      <w:r w:rsidRPr="007B5200">
        <w:t>_________________________________________________</w:t>
      </w:r>
    </w:p>
    <w:p w14:paraId="5B66DC18" w14:textId="247C2DF4" w:rsidR="00E02F30" w:rsidRPr="007B5200" w:rsidRDefault="00E02F30" w:rsidP="00E44352">
      <w:pPr>
        <w:pStyle w:val="ListParagraph"/>
        <w:spacing w:line="360" w:lineRule="auto"/>
        <w:ind w:right="-58"/>
      </w:pPr>
      <w:r w:rsidRPr="007B5200">
        <w:t>________________________________________________________________________</w:t>
      </w:r>
      <w:r w:rsidR="00E44352" w:rsidRPr="007B5200">
        <w:t>__</w:t>
      </w:r>
    </w:p>
    <w:p w14:paraId="141659C4" w14:textId="77777777" w:rsidR="00E02F30" w:rsidRDefault="00E02F30" w:rsidP="00E44352">
      <w:pPr>
        <w:pStyle w:val="ListParagraph"/>
        <w:numPr>
          <w:ilvl w:val="0"/>
          <w:numId w:val="11"/>
        </w:numPr>
        <w:spacing w:line="360" w:lineRule="auto"/>
        <w:ind w:right="-58"/>
      </w:pPr>
      <w:proofErr w:type="spellStart"/>
      <w:r w:rsidRPr="007B5200">
        <w:lastRenderedPageBreak/>
        <w:t>Broj</w:t>
      </w:r>
      <w:proofErr w:type="spellEnd"/>
      <w:r w:rsidRPr="007B5200">
        <w:t xml:space="preserve"> </w:t>
      </w:r>
      <w:proofErr w:type="spellStart"/>
      <w:r w:rsidRPr="007B5200">
        <w:t>zaposlenih</w:t>
      </w:r>
      <w:proofErr w:type="spellEnd"/>
      <w:r w:rsidRPr="007B5200">
        <w:t xml:space="preserve"> </w:t>
      </w:r>
      <w:proofErr w:type="spellStart"/>
      <w:r w:rsidRPr="007B5200">
        <w:t>na</w:t>
      </w:r>
      <w:proofErr w:type="spellEnd"/>
      <w:r w:rsidRPr="007B5200">
        <w:t xml:space="preserve"> dan </w:t>
      </w:r>
      <w:proofErr w:type="spellStart"/>
      <w:r w:rsidRPr="007B5200">
        <w:t>podnošenja</w:t>
      </w:r>
      <w:proofErr w:type="spellEnd"/>
      <w:r w:rsidRPr="007B5200">
        <w:t xml:space="preserve"> </w:t>
      </w:r>
      <w:proofErr w:type="spellStart"/>
      <w:r w:rsidRPr="007B5200">
        <w:t>zahtjeva</w:t>
      </w:r>
      <w:proofErr w:type="spellEnd"/>
      <w:r w:rsidRPr="007B5200">
        <w:t>_______________________________________</w:t>
      </w:r>
    </w:p>
    <w:p w14:paraId="387E6DE6" w14:textId="39603101" w:rsidR="00E02F30" w:rsidRPr="007B5200" w:rsidRDefault="00B76CFB" w:rsidP="00E44352">
      <w:pPr>
        <w:pStyle w:val="ListParagraph"/>
        <w:numPr>
          <w:ilvl w:val="0"/>
          <w:numId w:val="11"/>
        </w:numPr>
        <w:spacing w:line="360" w:lineRule="auto"/>
        <w:ind w:right="-58"/>
      </w:pPr>
      <w:proofErr w:type="spellStart"/>
      <w:r w:rsidRPr="007B5200">
        <w:t>Vrijednost</w:t>
      </w:r>
      <w:proofErr w:type="spellEnd"/>
      <w:r w:rsidRPr="007B5200">
        <w:t xml:space="preserve"> </w:t>
      </w:r>
      <w:proofErr w:type="spellStart"/>
      <w:r w:rsidR="004F294A">
        <w:t>solarnih</w:t>
      </w:r>
      <w:proofErr w:type="spellEnd"/>
      <w:r w:rsidR="004F294A">
        <w:t xml:space="preserve"> </w:t>
      </w:r>
      <w:proofErr w:type="spellStart"/>
      <w:r w:rsidR="004F294A">
        <w:t>sistema</w:t>
      </w:r>
      <w:proofErr w:type="spellEnd"/>
      <w:r w:rsidR="001C1744">
        <w:t xml:space="preserve"> </w:t>
      </w:r>
      <w:proofErr w:type="spellStart"/>
      <w:r w:rsidR="001C1744">
        <w:t>i</w:t>
      </w:r>
      <w:proofErr w:type="spellEnd"/>
      <w:r w:rsidR="001C1744">
        <w:t>/</w:t>
      </w:r>
      <w:proofErr w:type="spellStart"/>
      <w:r w:rsidR="001C1744">
        <w:t>ili</w:t>
      </w:r>
      <w:proofErr w:type="spellEnd"/>
      <w:r w:rsidR="001C1744">
        <w:t xml:space="preserve"> </w:t>
      </w:r>
      <w:proofErr w:type="spellStart"/>
      <w:r w:rsidR="001C1744">
        <w:t>toplotnih</w:t>
      </w:r>
      <w:proofErr w:type="spellEnd"/>
      <w:r w:rsidR="001C1744">
        <w:t xml:space="preserve"> </w:t>
      </w:r>
      <w:proofErr w:type="spellStart"/>
      <w:r w:rsidR="001C1744">
        <w:t>pumpi</w:t>
      </w:r>
      <w:proofErr w:type="spellEnd"/>
      <w:r w:rsidR="004F294A">
        <w:t xml:space="preserve"> </w:t>
      </w:r>
      <w:r w:rsidRPr="007B5200">
        <w:t>koj</w:t>
      </w:r>
      <w:r w:rsidR="004F294A">
        <w:t>i</w:t>
      </w:r>
      <w:r w:rsidRPr="007B5200">
        <w:t xml:space="preserve"> </w:t>
      </w:r>
      <w:proofErr w:type="spellStart"/>
      <w:r w:rsidRPr="007B5200">
        <w:t>su</w:t>
      </w:r>
      <w:proofErr w:type="spellEnd"/>
      <w:r w:rsidRPr="007B5200">
        <w:t xml:space="preserve"> </w:t>
      </w:r>
      <w:proofErr w:type="spellStart"/>
      <w:r w:rsidRPr="007B5200">
        <w:t>predmet</w:t>
      </w:r>
      <w:proofErr w:type="spellEnd"/>
      <w:r w:rsidRPr="007B5200">
        <w:t xml:space="preserve"> </w:t>
      </w:r>
      <w:proofErr w:type="spellStart"/>
      <w:r w:rsidRPr="007B5200">
        <w:t>refundacije</w:t>
      </w:r>
      <w:proofErr w:type="spellEnd"/>
      <w:r w:rsidR="001C1744">
        <w:t>/</w:t>
      </w:r>
      <w:proofErr w:type="spellStart"/>
      <w:r w:rsidR="001C1744">
        <w:t>sufinansiranja</w:t>
      </w:r>
      <w:proofErr w:type="spellEnd"/>
      <w:r w:rsidRPr="007B5200">
        <w:t xml:space="preserve"> _____</w:t>
      </w:r>
      <w:r w:rsidR="00E02F30" w:rsidRPr="007B5200">
        <w:t>________________________</w:t>
      </w:r>
    </w:p>
    <w:p w14:paraId="62171995" w14:textId="77777777" w:rsidR="000407FA" w:rsidRPr="007B5200" w:rsidRDefault="000407FA" w:rsidP="000407FA">
      <w:pPr>
        <w:spacing w:line="360" w:lineRule="auto"/>
        <w:ind w:right="-58"/>
        <w:rPr>
          <w:rFonts w:cs="Times New Roman"/>
          <w:sz w:val="24"/>
          <w:szCs w:val="24"/>
        </w:rPr>
      </w:pPr>
    </w:p>
    <w:p w14:paraId="2273F855" w14:textId="4C3BB5C9" w:rsidR="00D94C08" w:rsidRPr="007B5200" w:rsidRDefault="000407FA" w:rsidP="00D94C08">
      <w:pPr>
        <w:pStyle w:val="ListParagraph"/>
        <w:numPr>
          <w:ilvl w:val="0"/>
          <w:numId w:val="5"/>
        </w:numPr>
        <w:jc w:val="both"/>
        <w:rPr>
          <w:bCs/>
        </w:rPr>
      </w:pPr>
      <w:r w:rsidRPr="007B5200">
        <w:rPr>
          <w:bCs/>
          <w:lang w:val="hr-HR"/>
        </w:rPr>
        <w:t xml:space="preserve">OBAVEZNA DOKUMENTACIJA UZ APLIKACIJU </w:t>
      </w:r>
    </w:p>
    <w:p w14:paraId="20BA450A" w14:textId="77777777" w:rsidR="000407FA" w:rsidRPr="007B5200" w:rsidRDefault="000407FA" w:rsidP="000407FA">
      <w:pPr>
        <w:pStyle w:val="ListParagraph"/>
        <w:jc w:val="both"/>
      </w:pPr>
    </w:p>
    <w:p w14:paraId="235B1E3A" w14:textId="35D27ECA" w:rsidR="00D94C08" w:rsidRPr="007B5200" w:rsidRDefault="00D94C08" w:rsidP="00D94C08">
      <w:pPr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Sve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zainteresirane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zadruge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prilikom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apliciranja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ovaj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Javni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dužne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su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u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roku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predviđenom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u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javnom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pozivu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dostaviti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u </w:t>
      </w:r>
      <w:proofErr w:type="spellStart"/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originalu</w:t>
      </w:r>
      <w:proofErr w:type="spellEnd"/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ovjerenoj</w:t>
      </w:r>
      <w:proofErr w:type="spellEnd"/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fotokopiji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slijedeću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opću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dokumentaciju</w:t>
      </w:r>
      <w:proofErr w:type="spellEnd"/>
      <w:r w:rsidRPr="007B5200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:</w:t>
      </w:r>
    </w:p>
    <w:p w14:paraId="10FB8033" w14:textId="77777777" w:rsidR="001C1744" w:rsidRPr="001C1744" w:rsidRDefault="001C1744" w:rsidP="001C1744">
      <w:pPr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</w:p>
    <w:p w14:paraId="028D9A66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Adekvatno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popunjen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potpisan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bookmarkStart w:id="0" w:name="_Hlk229488747"/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aplikacioni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obrazac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bookmarkEnd w:id="0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sufinansiranje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troškova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nabavke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ugradnje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solarnih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sistema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/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toplotnih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pumpi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obrazac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može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preuzeti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web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stranici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Ministarstva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boračka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pitanja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. </w:t>
      </w:r>
      <w:r w:rsidRPr="00FF601E">
        <w:rPr>
          <w:rFonts w:eastAsia="Times New Roman" w:cs="Times New Roman"/>
          <w:color w:val="000000"/>
          <w:kern w:val="0"/>
          <w:sz w:val="24"/>
          <w:szCs w:val="24"/>
          <w:lang w:eastAsia="bs-Latn-BA" w:bidi="ar-SA"/>
        </w:rPr>
        <w:t>http://</w:t>
      </w:r>
      <w:hyperlink r:id="rId7" w:history="1">
        <w:r w:rsidRPr="00FF601E">
          <w:rPr>
            <w:rFonts w:eastAsia="Times New Roman" w:cs="Times New Roman"/>
            <w:color w:val="000000"/>
            <w:kern w:val="0"/>
            <w:sz w:val="24"/>
            <w:szCs w:val="24"/>
            <w:lang w:eastAsia="bs-Latn-BA" w:bidi="ar-SA"/>
          </w:rPr>
          <w:t>mbp.ks.gov.ba</w:t>
        </w:r>
      </w:hyperlink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),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isti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treba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biti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potpisan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strane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lica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zastupanje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; </w:t>
      </w:r>
    </w:p>
    <w:p w14:paraId="0D68E492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Rješenje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registraciji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u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Kantonu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Sarajevo (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ne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starija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tri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mjeseca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dana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);</w:t>
      </w:r>
      <w:proofErr w:type="gramEnd"/>
    </w:p>
    <w:p w14:paraId="0C155A49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>Aktuelni</w:t>
      </w:r>
      <w:proofErr w:type="spellEnd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 xml:space="preserve"> </w:t>
      </w:r>
      <w:proofErr w:type="spellStart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>izvod</w:t>
      </w:r>
      <w:proofErr w:type="spellEnd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 xml:space="preserve"> </w:t>
      </w:r>
      <w:proofErr w:type="spellStart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>iz</w:t>
      </w:r>
      <w:proofErr w:type="spellEnd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 xml:space="preserve"> </w:t>
      </w:r>
      <w:proofErr w:type="spellStart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>sudskog</w:t>
      </w:r>
      <w:proofErr w:type="spellEnd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 xml:space="preserve"> </w:t>
      </w:r>
      <w:proofErr w:type="spellStart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>registra</w:t>
      </w:r>
      <w:proofErr w:type="spellEnd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 xml:space="preserve"> </w:t>
      </w:r>
      <w:proofErr w:type="spellStart"/>
      <w:r w:rsidRPr="00FF601E">
        <w:rPr>
          <w:rFonts w:eastAsia="Times New Roman" w:cs="Times New Roman"/>
          <w:bCs/>
          <w:color w:val="000000"/>
          <w:kern w:val="0"/>
          <w:sz w:val="24"/>
          <w:szCs w:val="24"/>
          <w:lang w:val="en-US" w:eastAsia="hr-HR" w:bidi="ar-SA"/>
        </w:rPr>
        <w:t>izdat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u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vrijeme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trajanja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kojeg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je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vidljivo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da je zadruga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registrirana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području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Kantona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Sarajevo, (original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kod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nadležnog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organa-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notar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općina</w:t>
      </w:r>
      <w:proofErr w:type="spellEnd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);</w:t>
      </w:r>
      <w:proofErr w:type="gramEnd"/>
    </w:p>
    <w:p w14:paraId="2A355134" w14:textId="77777777" w:rsidR="00FF601E" w:rsidRPr="00FF601E" w:rsidRDefault="00FF601E" w:rsidP="00FF601E">
      <w:pPr>
        <w:numPr>
          <w:ilvl w:val="0"/>
          <w:numId w:val="12"/>
        </w:numPr>
        <w:autoSpaceDN w:val="0"/>
        <w:contextualSpacing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Uvjerenje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poreskoj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registraciji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–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identifikacijski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broj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(ID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broj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),</w:t>
      </w:r>
      <w:r w:rsidRPr="00FF601E">
        <w:rPr>
          <w:rFonts w:cs="Times New Roman"/>
          <w:sz w:val="24"/>
          <w:szCs w:val="24"/>
        </w:rPr>
        <w:t xml:space="preserve"> (</w:t>
      </w:r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original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kod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nadležnog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organa-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notar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općina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ne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starija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tri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mjeseca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dana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);</w:t>
      </w:r>
      <w:proofErr w:type="gramEnd"/>
    </w:p>
    <w:p w14:paraId="5A78F196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Dokaz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zadrugarskom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statusu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spisak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zadrugara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registrovanih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u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knjigu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zadrugara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od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strane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nadležnog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 u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vrijeme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trajanja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);</w:t>
      </w:r>
      <w:proofErr w:type="gramEnd"/>
    </w:p>
    <w:p w14:paraId="6CD8DC15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Uvjerenje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pripadnosti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boračkoj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populaciji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zadrugare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(original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dokumentacije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kod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nadležnog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organa-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notar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općina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ne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starija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tri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mjeseca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dana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);</w:t>
      </w:r>
      <w:proofErr w:type="gram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</w:p>
    <w:p w14:paraId="5680149A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Dokaz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otvorenom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računu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kod</w:t>
      </w:r>
      <w:proofErr w:type="spellEnd"/>
      <w:proofErr w:type="gram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banke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navedenim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transakcijskim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/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tekućim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računom</w:t>
      </w:r>
      <w:proofErr w:type="spellEnd"/>
      <w:r w:rsidRPr="00FF601E">
        <w:rPr>
          <w:rFonts w:eastAsia="Times New Roman" w:cs="Times New Roman"/>
          <w:color w:val="00000A"/>
          <w:kern w:val="0"/>
          <w:sz w:val="24"/>
          <w:szCs w:val="24"/>
          <w:lang w:eastAsia="bs-Latn-BA" w:bidi="ar-SA"/>
        </w:rPr>
        <w:t xml:space="preserve"> (original ili ovjerena fotokopija kod nadležnog organa-notar ili općina, </w:t>
      </w:r>
      <w:proofErr w:type="spellStart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>ovjera</w:t>
      </w:r>
      <w:proofErr w:type="spellEnd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 xml:space="preserve"> ne </w:t>
      </w:r>
      <w:proofErr w:type="spellStart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>starija</w:t>
      </w:r>
      <w:proofErr w:type="spellEnd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 xml:space="preserve"> od tri </w:t>
      </w:r>
      <w:proofErr w:type="spellStart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>mjeseca</w:t>
      </w:r>
      <w:proofErr w:type="spellEnd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 xml:space="preserve"> od dana </w:t>
      </w:r>
      <w:proofErr w:type="spellStart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>poziva</w:t>
      </w:r>
      <w:proofErr w:type="spellEnd"/>
      <w:r w:rsidRPr="00FF601E">
        <w:rPr>
          <w:rFonts w:eastAsia="Times New Roman" w:cs="Times New Roman"/>
          <w:color w:val="00000A"/>
          <w:kern w:val="0"/>
          <w:sz w:val="24"/>
          <w:szCs w:val="24"/>
          <w:lang w:val="en-GB" w:eastAsia="bs-Latn-BA" w:bidi="ar-SA"/>
        </w:rPr>
        <w:t>);</w:t>
      </w:r>
    </w:p>
    <w:p w14:paraId="0AA34545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Uvjerenje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izmirenim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obavezama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po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osnovu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poreza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doprinosa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ne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starije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30 dana od dana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sa</w:t>
      </w:r>
      <w:proofErr w:type="spellEnd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listingom</w:t>
      </w:r>
      <w:proofErr w:type="spellEnd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trenutnom</w:t>
      </w:r>
      <w:proofErr w:type="spellEnd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broju</w:t>
      </w:r>
      <w:proofErr w:type="spellEnd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zaposlenih</w:t>
      </w:r>
      <w:proofErr w:type="spellEnd"/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datumom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zasnivanja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radnog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odnosa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svakog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zaposlenog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Porezna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uprava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FBIH</w:t>
      </w:r>
      <w:r w:rsidRPr="00FF601E">
        <w:rPr>
          <w:rFonts w:eastAsia="Times New Roman" w:cs="Times New Roman"/>
          <w:b/>
          <w:bCs/>
          <w:kern w:val="0"/>
          <w:sz w:val="24"/>
          <w:szCs w:val="24"/>
          <w:lang w:val="en-GB" w:eastAsia="bs-Latn-BA" w:bidi="ar-SA"/>
        </w:rPr>
        <w:t>),</w:t>
      </w:r>
      <w:r w:rsidRPr="00FF601E">
        <w:rPr>
          <w:rFonts w:eastAsia="Times New Roman" w:cs="Times New Roman"/>
          <w:color w:val="00000A"/>
          <w:kern w:val="0"/>
          <w:sz w:val="24"/>
          <w:szCs w:val="24"/>
          <w:lang w:eastAsia="bs-Latn-BA" w:bidi="ar-SA"/>
        </w:rPr>
        <w:t xml:space="preserve"> </w:t>
      </w:r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(original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kod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nadležnog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organa-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notar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općina</w:t>
      </w:r>
      <w:proofErr w:type="spellEnd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);</w:t>
      </w:r>
      <w:proofErr w:type="gramEnd"/>
    </w:p>
    <w:p w14:paraId="34A51C11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Uvjerenje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izmirenim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obavezama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poreza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dodatnu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vrijednost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ukoliko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je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podnosilac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aplikacije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PDV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obveznik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(original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kod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nadležnog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organa-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notar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općina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), (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Uprava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indirektno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oporezivanje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BiH), ne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starije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30 dana od dana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ukoliko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nije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PDV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obveznik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zadruga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može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dostaviti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izjavu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</w:t>
      </w:r>
      <w:r w:rsidRPr="00FF601E">
        <w:rPr>
          <w:rFonts w:eastAsia="Times New Roman" w:cs="Times New Roman"/>
          <w:color w:val="00000A"/>
          <w:kern w:val="0"/>
          <w:sz w:val="24"/>
          <w:szCs w:val="24"/>
          <w:lang w:eastAsia="en-GB" w:bidi="ar-SA"/>
        </w:rPr>
        <w:t xml:space="preserve">Izjava sačinjena u originalu u periodu trajanja javnog poziva, ovjerena i potpisana od ovlaštene osobe i ovjerena </w:t>
      </w:r>
      <w:r w:rsidRPr="00FF601E">
        <w:rPr>
          <w:rFonts w:eastAsia="Times New Roman" w:cs="Times New Roman"/>
          <w:color w:val="000000"/>
          <w:kern w:val="0"/>
          <w:sz w:val="24"/>
          <w:szCs w:val="24"/>
          <w:lang w:eastAsia="en-GB" w:bidi="ar-SA"/>
        </w:rPr>
        <w:t>od nadležnog organa -općina/notar</w:t>
      </w:r>
      <w:proofErr w:type="gramStart"/>
      <w:r w:rsidRPr="00FF601E">
        <w:rPr>
          <w:rFonts w:eastAsia="Times New Roman" w:cs="Times New Roman"/>
          <w:color w:val="000000"/>
          <w:kern w:val="0"/>
          <w:sz w:val="24"/>
          <w:szCs w:val="24"/>
          <w:lang w:eastAsia="en-GB" w:bidi="ar-SA"/>
        </w:rPr>
        <w:t>)</w:t>
      </w:r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;</w:t>
      </w:r>
      <w:proofErr w:type="gramEnd"/>
    </w:p>
    <w:p w14:paraId="3D329443" w14:textId="77777777" w:rsidR="00FF601E" w:rsidRPr="00FF601E" w:rsidRDefault="00FF601E" w:rsidP="00FF601E">
      <w:pPr>
        <w:numPr>
          <w:ilvl w:val="0"/>
          <w:numId w:val="12"/>
        </w:numPr>
        <w:autoSpaceDN w:val="0"/>
        <w:contextualSpacing/>
        <w:jc w:val="both"/>
        <w:textAlignment w:val="baseline"/>
        <w:rPr>
          <w:rFonts w:cs="Times New Roman"/>
          <w:sz w:val="24"/>
          <w:szCs w:val="24"/>
          <w:lang w:val="en-GB"/>
        </w:rPr>
      </w:pPr>
      <w:proofErr w:type="spellStart"/>
      <w:r w:rsidRPr="00FF601E">
        <w:rPr>
          <w:rFonts w:cs="Times New Roman"/>
          <w:sz w:val="24"/>
          <w:szCs w:val="24"/>
          <w:lang w:val="en-GB"/>
        </w:rPr>
        <w:t>Izjava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da </w:t>
      </w:r>
      <w:proofErr w:type="spellStart"/>
      <w:r w:rsidRPr="00FF601E">
        <w:rPr>
          <w:rFonts w:cs="Times New Roman"/>
          <w:sz w:val="24"/>
          <w:szCs w:val="24"/>
          <w:lang w:val="en-GB"/>
        </w:rPr>
        <w:t>nisu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ostvarili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novčanu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pozajmicu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za </w:t>
      </w:r>
      <w:proofErr w:type="spellStart"/>
      <w:r w:rsidRPr="00FF601E">
        <w:rPr>
          <w:rFonts w:cs="Times New Roman"/>
          <w:sz w:val="24"/>
          <w:szCs w:val="24"/>
          <w:lang w:val="en-GB"/>
        </w:rPr>
        <w:t>otvaranje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radnih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mjesta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putem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ovog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Ministarstva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, u </w:t>
      </w:r>
      <w:proofErr w:type="spellStart"/>
      <w:r w:rsidRPr="00FF601E">
        <w:rPr>
          <w:rFonts w:cs="Times New Roman"/>
          <w:sz w:val="24"/>
          <w:szCs w:val="24"/>
          <w:lang w:val="en-GB"/>
        </w:rPr>
        <w:t>skladu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sa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Zakonom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o </w:t>
      </w:r>
      <w:proofErr w:type="spellStart"/>
      <w:r w:rsidRPr="00FF601E">
        <w:rPr>
          <w:rFonts w:cs="Times New Roman"/>
          <w:sz w:val="24"/>
          <w:szCs w:val="24"/>
          <w:lang w:val="en-GB"/>
        </w:rPr>
        <w:t>dopunskim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pravima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FF601E">
        <w:rPr>
          <w:rFonts w:cs="Times New Roman"/>
          <w:sz w:val="24"/>
          <w:szCs w:val="24"/>
          <w:lang w:val="en-GB"/>
        </w:rPr>
        <w:t>boraca</w:t>
      </w:r>
      <w:proofErr w:type="spellEnd"/>
      <w:r w:rsidRPr="00FF601E">
        <w:rPr>
          <w:rFonts w:cs="Times New Roman"/>
          <w:sz w:val="24"/>
          <w:szCs w:val="24"/>
          <w:lang w:val="en-GB"/>
        </w:rPr>
        <w:t>/</w:t>
      </w:r>
      <w:proofErr w:type="spellStart"/>
      <w:r w:rsidRPr="00FF601E">
        <w:rPr>
          <w:rFonts w:cs="Times New Roman"/>
          <w:sz w:val="24"/>
          <w:szCs w:val="24"/>
          <w:lang w:val="en-GB"/>
        </w:rPr>
        <w:t>branitelja</w:t>
      </w:r>
      <w:proofErr w:type="spellEnd"/>
      <w:r w:rsidRPr="00FF601E">
        <w:rPr>
          <w:rFonts w:cs="Times New Roman"/>
          <w:sz w:val="24"/>
          <w:szCs w:val="24"/>
          <w:lang w:val="en-GB"/>
        </w:rPr>
        <w:t xml:space="preserve"> BiH</w:t>
      </w:r>
      <w:r w:rsidRPr="00FF601E">
        <w:rPr>
          <w:rFonts w:cs="Times New Roman"/>
          <w:sz w:val="24"/>
          <w:szCs w:val="24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po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Uredbi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finansiranju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programa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otvaranje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radnih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mjesta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branioce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ratne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vojne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invalide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porodice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šehida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porodice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poginulih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umrlih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nestalih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branioca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(„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Službene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novine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Kantona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Sarajevo“, br. 31/06, 20/09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16/14), </w:t>
      </w:r>
      <w:r w:rsidRPr="00FF601E">
        <w:rPr>
          <w:rFonts w:cs="Times New Roman"/>
          <w:sz w:val="24"/>
          <w:szCs w:val="24"/>
        </w:rPr>
        <w:t xml:space="preserve">(Izjava se preuzima na web stranici Ministarstva i </w:t>
      </w:r>
      <w:proofErr w:type="spellStart"/>
      <w:r w:rsidRPr="00FF601E">
        <w:rPr>
          <w:rFonts w:cs="Times New Roman"/>
          <w:sz w:val="24"/>
          <w:szCs w:val="24"/>
        </w:rPr>
        <w:t>ovjereva</w:t>
      </w:r>
      <w:proofErr w:type="spellEnd"/>
      <w:r w:rsidRPr="00FF601E">
        <w:rPr>
          <w:rFonts w:cs="Times New Roman"/>
          <w:sz w:val="24"/>
          <w:szCs w:val="24"/>
        </w:rPr>
        <w:t xml:space="preserve"> kod nadležnog organa u vrijeme trajanja javnog poziva)</w:t>
      </w:r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; </w:t>
      </w:r>
    </w:p>
    <w:p w14:paraId="586EB13E" w14:textId="77777777" w:rsidR="00FF601E" w:rsidRPr="00FF601E" w:rsidRDefault="00FF601E" w:rsidP="00FF601E">
      <w:pPr>
        <w:numPr>
          <w:ilvl w:val="0"/>
          <w:numId w:val="12"/>
        </w:numPr>
        <w:autoSpaceDN w:val="0"/>
        <w:contextualSpacing/>
        <w:jc w:val="both"/>
        <w:textAlignment w:val="baseline"/>
        <w:rPr>
          <w:rFonts w:cs="Times New Roman"/>
          <w:sz w:val="24"/>
          <w:szCs w:val="24"/>
          <w:lang w:val="en-GB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Izjavu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da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koristile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sredstva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Federalnog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zavoda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zapošljavanje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Službe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zapošljavanje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Kantona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Sarajevo,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Ministarstva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boračka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pitanja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Kantona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Sarajevo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ostalih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ministarstava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u Vladi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Kantona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Sarajevo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ispoštovale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obaveze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u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skladu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zaključenim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ugovorima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r w:rsidRPr="00FF601E">
        <w:rPr>
          <w:rFonts w:cs="Times New Roman"/>
          <w:sz w:val="24"/>
          <w:szCs w:val="24"/>
        </w:rPr>
        <w:t>(Izjava se preuzima na web stranici Ministarstva i ovjerava kod nadležnog organa u vrijeme trajanja javnog poziva</w:t>
      </w:r>
      <w:proofErr w:type="gramStart"/>
      <w:r w:rsidRPr="00FF601E">
        <w:rPr>
          <w:rFonts w:cs="Times New Roman"/>
          <w:sz w:val="24"/>
          <w:szCs w:val="24"/>
        </w:rPr>
        <w:t>)</w:t>
      </w:r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;</w:t>
      </w:r>
      <w:proofErr w:type="gramEnd"/>
    </w:p>
    <w:p w14:paraId="29928EBC" w14:textId="77777777" w:rsidR="00FF601E" w:rsidRPr="00FF601E" w:rsidRDefault="00FF601E" w:rsidP="00FF601E">
      <w:pPr>
        <w:numPr>
          <w:ilvl w:val="0"/>
          <w:numId w:val="12"/>
        </w:numPr>
        <w:autoSpaceDN w:val="0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bs-Latn-BA" w:bidi="ar-SA"/>
        </w:rPr>
      </w:pPr>
      <w:r w:rsidRPr="00FF601E">
        <w:rPr>
          <w:rFonts w:eastAsia="Times New Roman" w:cs="Times New Roman"/>
          <w:kern w:val="0"/>
          <w:sz w:val="24"/>
          <w:szCs w:val="24"/>
          <w:lang w:eastAsia="bs-Latn-BA" w:bidi="ar-SA"/>
        </w:rPr>
        <w:lastRenderedPageBreak/>
        <w:t xml:space="preserve">Zadruge koji prvi put apliciraju za sredstva po mjerama Programa podrške boračkim zadrugama, dostavljaju Izjavu da prvi put apliciraju odnosno da nisu u prethodnom periodu bili korisnici kao i članovi njihovih porodica, sredstava za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eastAsia="bs-Latn-BA" w:bidi="ar-SA"/>
        </w:rPr>
        <w:t>sufinansiranje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eastAsia="bs-Latn-BA" w:bidi="ar-SA"/>
        </w:rPr>
        <w:t>zapošljavanja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eastAsia="bs-Latn-BA" w:bidi="ar-SA"/>
        </w:rPr>
        <w:t xml:space="preserve"> braniteljske populacije i/ili drugih različitih mjera koje je ovo Ministarstvo realizovalo u prethodnom periodu u okviru Programa podrške boračkim/braniteljskim zadrugama od strane Ministarstva za boračka pitanja Kantona Sarajevo (Izjava se preuzima na web stranici Ministarstva i ovjerava kod nadležnog organa u vrijeme trajanja javnog poziva);</w:t>
      </w:r>
    </w:p>
    <w:p w14:paraId="767A9BC2" w14:textId="77777777" w:rsidR="00FF601E" w:rsidRPr="00FF601E" w:rsidRDefault="00FF601E" w:rsidP="00FF601E">
      <w:pPr>
        <w:numPr>
          <w:ilvl w:val="0"/>
          <w:numId w:val="12"/>
        </w:numPr>
        <w:autoSpaceDN w:val="0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bs-Latn-BA" w:bidi="ar-SA"/>
        </w:rPr>
      </w:pPr>
      <w:r w:rsidRPr="00FF601E">
        <w:rPr>
          <w:rFonts w:eastAsia="Times New Roman" w:cs="Times New Roman"/>
          <w:kern w:val="0"/>
          <w:sz w:val="24"/>
          <w:szCs w:val="24"/>
          <w:lang w:eastAsia="bs-Latn-BA" w:bidi="ar-SA"/>
        </w:rPr>
        <w:t>Izjava da podnosilac aplikacije na Javni poziv prihvata uslove učešća definisane Javnim pozivom;</w:t>
      </w:r>
    </w:p>
    <w:p w14:paraId="58B65D08" w14:textId="77777777" w:rsidR="00FF601E" w:rsidRPr="00FF601E" w:rsidRDefault="00FF601E" w:rsidP="00FF601E">
      <w:pPr>
        <w:numPr>
          <w:ilvl w:val="0"/>
          <w:numId w:val="12"/>
        </w:numPr>
        <w:autoSpaceDN w:val="0"/>
        <w:contextualSpacing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Izjava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aplikanta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da je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saglasan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da se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rezultati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r w:rsidRPr="00FF601E">
        <w:rPr>
          <w:rFonts w:cs="Times New Roman"/>
          <w:sz w:val="24"/>
          <w:szCs w:val="24"/>
        </w:rPr>
        <w:t>(Izjava se preuzima na web stranici Ministarstva i ovjerava kod nadležnog organa u vrijeme trajanja javnog poziva</w:t>
      </w:r>
      <w:proofErr w:type="gramStart"/>
      <w:r w:rsidRPr="00FF601E">
        <w:rPr>
          <w:rFonts w:cs="Times New Roman"/>
          <w:sz w:val="24"/>
          <w:szCs w:val="24"/>
        </w:rPr>
        <w:t>)</w:t>
      </w:r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;</w:t>
      </w:r>
      <w:proofErr w:type="gramEnd"/>
    </w:p>
    <w:p w14:paraId="671BE9F9" w14:textId="77777777" w:rsidR="00FF601E" w:rsidRPr="00FF601E" w:rsidRDefault="00FF601E" w:rsidP="00FF601E">
      <w:pPr>
        <w:numPr>
          <w:ilvl w:val="0"/>
          <w:numId w:val="12"/>
        </w:numPr>
        <w:autoSpaceDN w:val="0"/>
        <w:contextualSpacing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Izjava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visini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sredstava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su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mu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dodjeljena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kao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pomoć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strane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državnih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 (</w:t>
      </w:r>
      <w:bookmarkStart w:id="1" w:name="_Hlk229488631"/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izjava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primljenim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de minimis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pomoćima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drugim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državnim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pomoćima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), </w:t>
      </w:r>
      <w:bookmarkEnd w:id="1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(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Izjava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se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preuzima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bookmarkStart w:id="2" w:name="_Hlk229488489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web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stranici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Ministarstva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bookmarkEnd w:id="2"/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ovjerava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kod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nadležnog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organa u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vrijeme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trajanja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proofErr w:type="gram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);</w:t>
      </w:r>
      <w:proofErr w:type="gramEnd"/>
    </w:p>
    <w:p w14:paraId="34EBEF24" w14:textId="77777777" w:rsidR="00FF601E" w:rsidRPr="00FF601E" w:rsidRDefault="00FF601E" w:rsidP="00FF601E">
      <w:pPr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druga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dokumentacija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zahtjev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Stručnog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tima</w:t>
      </w:r>
      <w:proofErr w:type="spellEnd"/>
      <w:r w:rsidRPr="00FF601E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.</w:t>
      </w:r>
    </w:p>
    <w:p w14:paraId="35CFAC00" w14:textId="77777777" w:rsidR="001C1744" w:rsidRDefault="001C1744" w:rsidP="001C1744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</w:p>
    <w:p w14:paraId="33B4FE06" w14:textId="77777777" w:rsidR="00FF601E" w:rsidRPr="001C1744" w:rsidRDefault="00FF601E" w:rsidP="001C1744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</w:p>
    <w:p w14:paraId="7B06572F" w14:textId="77777777" w:rsidR="001C1744" w:rsidRPr="001C1744" w:rsidRDefault="001C1744" w:rsidP="001C1744">
      <w:pPr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Potvrdu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izvršenoj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zadružnoj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reviziji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koju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izdaje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Federalni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zadružni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savez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(ne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starija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2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godine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)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osim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novoformirane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zadruge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po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službenoj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dužnosti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obezbijedit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će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ovo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Ministarstvo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.</w:t>
      </w:r>
    </w:p>
    <w:p w14:paraId="3D4BA873" w14:textId="77777777" w:rsidR="001C1744" w:rsidRPr="001C1744" w:rsidRDefault="001C1744" w:rsidP="001C1744">
      <w:pPr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</w:p>
    <w:p w14:paraId="1A8A1FB8" w14:textId="77777777" w:rsidR="001C1744" w:rsidRPr="001C1744" w:rsidRDefault="001C1744" w:rsidP="001C1744">
      <w:pPr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U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slučaju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da zadruga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ima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potpisan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ugovor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Poreznom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upravom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Federacije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Bosne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Hercegovine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Upravom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indirektno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oporezivanje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uplati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duga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rate, zadruga je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dužna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dostaviti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potvrdu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Porezne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uprave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Federacije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Bosne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Hercegovine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/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Uprave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za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indirektno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oporezivanje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ili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uvjerenje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da zadruga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vrši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uplate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po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potpisanom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ugovoru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.</w:t>
      </w:r>
    </w:p>
    <w:p w14:paraId="3FEF8473" w14:textId="77777777" w:rsidR="001C1744" w:rsidRPr="001C1744" w:rsidRDefault="001C1744" w:rsidP="001C1744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</w:p>
    <w:p w14:paraId="62B908DE" w14:textId="77777777" w:rsidR="001C1744" w:rsidRPr="001C1744" w:rsidRDefault="001C1744" w:rsidP="001C1744">
      <w:pPr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Ovjerene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dokumentacije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ne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mogu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biti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starije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tri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mjeseca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od dana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objave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javnog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.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Fotokopije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dostavljene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dokumentacije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trebaju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biti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jasno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vidljive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čitke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, u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suprotnom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iste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ne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mogu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biti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validne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i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smatrat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će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se da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dokument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nije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dostavljen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.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Dostavljena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dokumentacija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po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Javnom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pozivu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se ne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vraća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podnosiocu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 xml:space="preserve"> </w:t>
      </w:r>
      <w:proofErr w:type="spellStart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prijave</w:t>
      </w:r>
      <w:proofErr w:type="spellEnd"/>
      <w:r w:rsidRPr="001C1744">
        <w:rPr>
          <w:rFonts w:eastAsia="Times New Roman" w:cs="Times New Roman"/>
          <w:kern w:val="0"/>
          <w:sz w:val="24"/>
          <w:szCs w:val="24"/>
          <w:lang w:val="en-GB" w:eastAsia="bs-Latn-BA" w:bidi="ar-SA"/>
        </w:rPr>
        <w:t>.</w:t>
      </w:r>
    </w:p>
    <w:p w14:paraId="4302D35D" w14:textId="77777777" w:rsidR="00837F9D" w:rsidRPr="007B5200" w:rsidRDefault="00837F9D" w:rsidP="00837F9D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4"/>
          <w:szCs w:val="24"/>
          <w:lang w:val="en-GB" w:eastAsia="bs-Latn-BA" w:bidi="ar-SA"/>
        </w:rPr>
      </w:pPr>
    </w:p>
    <w:p w14:paraId="17E1ECF1" w14:textId="5822DB1B" w:rsidR="00CD0254" w:rsidRPr="00CD0254" w:rsidRDefault="00CD0254" w:rsidP="00CD0254">
      <w:pPr>
        <w:suppressAutoHyphens w:val="0"/>
        <w:spacing w:before="100" w:beforeAutospacing="1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</w:pPr>
      <w:r w:rsidRPr="00CD0254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 xml:space="preserve">Podnosioci prijava obavezni su uz prijavni obrazac, pored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 xml:space="preserve">prethodno navedene </w:t>
      </w:r>
      <w:r w:rsidRPr="00CD0254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>opće dokumentacije</w:t>
      </w:r>
      <w:r w:rsidR="00147C11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>,</w:t>
      </w:r>
      <w:r w:rsidRPr="00CD0254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 xml:space="preserve"> dostaviti i posebnu dokumentaciju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 xml:space="preserve"> naveden</w:t>
      </w:r>
      <w:r w:rsidR="000F5BB5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>u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 xml:space="preserve"> u </w:t>
      </w:r>
      <w:r w:rsidR="00147C11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>Javnom pozivu broj</w:t>
      </w:r>
      <w:r w:rsidR="00147C11" w:rsidRPr="00147C11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bs-Latn-BA" w:bidi="ar-SA"/>
        </w:rPr>
        <w:t xml:space="preserve">: </w:t>
      </w:r>
      <w:r w:rsidR="00147C11" w:rsidRPr="00147C11">
        <w:rPr>
          <w:b/>
          <w:bCs/>
          <w:sz w:val="24"/>
          <w:szCs w:val="24"/>
        </w:rPr>
        <w:t>06-11-27121-2/26</w:t>
      </w:r>
      <w:r w:rsidR="00147C11">
        <w:rPr>
          <w:b/>
          <w:bCs/>
          <w:sz w:val="24"/>
          <w:szCs w:val="24"/>
        </w:rPr>
        <w:t>.</w:t>
      </w:r>
    </w:p>
    <w:p w14:paraId="31859F66" w14:textId="77777777" w:rsidR="00CD0254" w:rsidRDefault="00CD0254" w:rsidP="00E02F30">
      <w:pPr>
        <w:pStyle w:val="Standard"/>
        <w:jc w:val="both"/>
        <w:rPr>
          <w:rFonts w:cs="Times New Roman"/>
          <w:b/>
          <w:bCs/>
          <w:color w:val="000000"/>
          <w:sz w:val="24"/>
          <w:szCs w:val="24"/>
          <w:lang w:val="hr-HR"/>
        </w:rPr>
      </w:pPr>
    </w:p>
    <w:p w14:paraId="3CD8EC2B" w14:textId="315F567C" w:rsidR="00E02F30" w:rsidRPr="007B5200" w:rsidRDefault="00E047A9" w:rsidP="00E02F30">
      <w:pPr>
        <w:pStyle w:val="Standard"/>
        <w:jc w:val="both"/>
        <w:rPr>
          <w:rFonts w:cs="Times New Roman"/>
          <w:b/>
          <w:bCs/>
          <w:color w:val="000000"/>
          <w:sz w:val="24"/>
          <w:szCs w:val="24"/>
          <w:lang w:val="hr-HR"/>
        </w:rPr>
      </w:pPr>
      <w:r w:rsidRPr="007B5200">
        <w:rPr>
          <w:rFonts w:cs="Times New Roman"/>
          <w:b/>
          <w:bCs/>
          <w:color w:val="000000"/>
          <w:sz w:val="24"/>
          <w:szCs w:val="24"/>
          <w:lang w:val="hr-HR"/>
        </w:rPr>
        <w:t>NEPOTPU</w:t>
      </w:r>
      <w:r w:rsidR="00E02F30" w:rsidRPr="007B5200">
        <w:rPr>
          <w:rFonts w:cs="Times New Roman"/>
          <w:b/>
          <w:bCs/>
          <w:color w:val="000000"/>
          <w:sz w:val="24"/>
          <w:szCs w:val="24"/>
          <w:lang w:val="hr-HR"/>
        </w:rPr>
        <w:t>NA I NEBLAGOVREMENA DOKUMETACIJA SE NEĆE UZETI U RAZMATRANJE</w:t>
      </w:r>
      <w:r w:rsidR="007B5200" w:rsidRPr="007B5200">
        <w:rPr>
          <w:rFonts w:cs="Times New Roman"/>
          <w:b/>
          <w:bCs/>
          <w:color w:val="000000"/>
          <w:sz w:val="24"/>
          <w:szCs w:val="24"/>
          <w:lang w:val="hr-HR"/>
        </w:rPr>
        <w:t>.</w:t>
      </w:r>
    </w:p>
    <w:p w14:paraId="4D09DFF9" w14:textId="300D7E8C" w:rsidR="00E02F30" w:rsidRPr="007B5200" w:rsidRDefault="00E02F30" w:rsidP="00C147EA">
      <w:pPr>
        <w:pStyle w:val="Standard"/>
        <w:ind w:right="-242"/>
        <w:jc w:val="both"/>
        <w:rPr>
          <w:rFonts w:cs="Times New Roman"/>
          <w:sz w:val="24"/>
          <w:szCs w:val="24"/>
        </w:rPr>
      </w:pPr>
    </w:p>
    <w:p w14:paraId="54882E92" w14:textId="05EEE05D" w:rsidR="004A3CEC" w:rsidRPr="007B5200" w:rsidRDefault="004A3CEC" w:rsidP="00DC6EE2">
      <w:pPr>
        <w:ind w:left="-15" w:firstLine="710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sz w:val="24"/>
          <w:szCs w:val="24"/>
        </w:rPr>
        <w:t>Napomena</w:t>
      </w:r>
      <w:r w:rsidRPr="007B5200">
        <w:rPr>
          <w:rFonts w:cs="Times New Roman"/>
          <w:sz w:val="24"/>
          <w:szCs w:val="24"/>
        </w:rPr>
        <w:t xml:space="preserve">: </w:t>
      </w:r>
      <w:r w:rsidRPr="00454525">
        <w:rPr>
          <w:rFonts w:cs="Times New Roman"/>
          <w:b/>
          <w:bCs/>
          <w:sz w:val="24"/>
          <w:szCs w:val="24"/>
        </w:rPr>
        <w:t xml:space="preserve">Podnosilac prijave obavezno popunjava rubrike ovog Prijavnog obrasca, te odgovara za vjerodostojnost svih unesenih podataka i </w:t>
      </w:r>
      <w:proofErr w:type="spellStart"/>
      <w:r w:rsidRPr="00454525">
        <w:rPr>
          <w:rFonts w:cs="Times New Roman"/>
          <w:b/>
          <w:bCs/>
          <w:sz w:val="24"/>
          <w:szCs w:val="24"/>
        </w:rPr>
        <w:t>datih</w:t>
      </w:r>
      <w:proofErr w:type="spellEnd"/>
      <w:r w:rsidRPr="00454525">
        <w:rPr>
          <w:rFonts w:cs="Times New Roman"/>
          <w:b/>
          <w:bCs/>
          <w:sz w:val="24"/>
          <w:szCs w:val="24"/>
        </w:rPr>
        <w:t xml:space="preserve"> odgovora</w:t>
      </w:r>
      <w:r w:rsidR="00454525" w:rsidRPr="00454525">
        <w:rPr>
          <w:rFonts w:cs="Times New Roman"/>
          <w:b/>
          <w:bCs/>
          <w:sz w:val="24"/>
          <w:szCs w:val="24"/>
        </w:rPr>
        <w:t xml:space="preserve"> u okviru izjava navedenih na slijedećoj strani ovog obrasca</w:t>
      </w:r>
      <w:r w:rsidRPr="007B5200">
        <w:rPr>
          <w:rFonts w:cs="Times New Roman"/>
          <w:sz w:val="24"/>
          <w:szCs w:val="24"/>
        </w:rPr>
        <w:t xml:space="preserve">. Uneseni podaci i dati odgovori će se uz ostalu dokumentaciju koristiti prilikom izbora korisnika poticajnih sredstava.  </w:t>
      </w:r>
    </w:p>
    <w:p w14:paraId="076F7F45" w14:textId="281FCD79" w:rsidR="004A3CEC" w:rsidRPr="007B5200" w:rsidRDefault="004A3CEC" w:rsidP="00DC6EE2">
      <w:pPr>
        <w:ind w:left="-5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</w:rPr>
        <w:t>U slučaju da prilikom popunjavanja prijavnog obrasca postoji potreba za dodatnim prostorom, korisnici koji preuzmu prijavni obrazac u elektronskoj formi redove mogu proširivati po potrebi, dok korisnici koji preuzmu prijavni obrazac u pisanoj formi, u slučaju potrebe, mogu koristiti dodatni list papira na kojem će navesti naziv podataka koje dopunjava. Svaki dodatni list mora biti sa potpisom i pečatom.</w:t>
      </w:r>
    </w:p>
    <w:p w14:paraId="0FBD024B" w14:textId="77777777" w:rsidR="004A3CEC" w:rsidRPr="007B5200" w:rsidRDefault="004A3CEC" w:rsidP="00C147EA">
      <w:pPr>
        <w:pStyle w:val="Standard"/>
        <w:ind w:right="-242"/>
        <w:jc w:val="both"/>
        <w:rPr>
          <w:rFonts w:cs="Times New Roman"/>
          <w:sz w:val="24"/>
          <w:szCs w:val="24"/>
        </w:rPr>
      </w:pPr>
    </w:p>
    <w:p w14:paraId="656F4076" w14:textId="77777777" w:rsidR="004A3CEC" w:rsidRPr="007B5200" w:rsidRDefault="004A3CEC" w:rsidP="00C147EA">
      <w:pPr>
        <w:pStyle w:val="Standard"/>
        <w:ind w:right="-242"/>
        <w:jc w:val="both"/>
        <w:rPr>
          <w:rFonts w:cs="Times New Roman"/>
          <w:sz w:val="24"/>
          <w:szCs w:val="24"/>
        </w:rPr>
      </w:pPr>
    </w:p>
    <w:p w14:paraId="0EE22BCD" w14:textId="366BE6AC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  ___________________</w:t>
      </w:r>
      <w:r w:rsidRPr="007B5200">
        <w:rPr>
          <w:rFonts w:cs="Times New Roman"/>
          <w:color w:val="000000"/>
          <w:sz w:val="24"/>
          <w:szCs w:val="24"/>
          <w:lang w:val="hr-HR"/>
        </w:rPr>
        <w:t>202</w:t>
      </w:r>
      <w:r w:rsidR="001C1744">
        <w:rPr>
          <w:rFonts w:cs="Times New Roman"/>
          <w:color w:val="000000"/>
          <w:sz w:val="24"/>
          <w:szCs w:val="24"/>
          <w:lang w:val="hr-HR"/>
        </w:rPr>
        <w:t>6</w:t>
      </w:r>
      <w:r w:rsidRPr="007B5200">
        <w:rPr>
          <w:rFonts w:cs="Times New Roman"/>
          <w:sz w:val="24"/>
          <w:szCs w:val="24"/>
          <w:lang w:val="hr-HR"/>
        </w:rPr>
        <w:t xml:space="preserve">.godina                                       </w:t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</w:p>
    <w:p w14:paraId="15B710DF" w14:textId="6325D5ED" w:rsidR="00E02F30" w:rsidRPr="007B5200" w:rsidRDefault="00E02F30" w:rsidP="00E02F30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               (mjesto i datum)</w:t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bookmarkStart w:id="3" w:name="_Hlk164252103"/>
      <w:r w:rsidR="00D94C08" w:rsidRPr="007B5200">
        <w:rPr>
          <w:rFonts w:cs="Times New Roman"/>
          <w:sz w:val="24"/>
          <w:szCs w:val="24"/>
          <w:lang w:val="hr-HR"/>
        </w:rPr>
        <w:t>MP</w:t>
      </w:r>
      <w:bookmarkEnd w:id="3"/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  <w:t xml:space="preserve">        </w:t>
      </w:r>
      <w:r w:rsidR="00D94C08" w:rsidRPr="007B5200">
        <w:rPr>
          <w:rFonts w:cs="Times New Roman"/>
          <w:sz w:val="24"/>
          <w:szCs w:val="24"/>
          <w:lang w:val="hr-HR"/>
        </w:rPr>
        <w:t xml:space="preserve">         </w:t>
      </w:r>
      <w:r w:rsidRPr="007B5200">
        <w:rPr>
          <w:rFonts w:cs="Times New Roman"/>
          <w:sz w:val="24"/>
          <w:szCs w:val="24"/>
          <w:lang w:val="hr-HR"/>
        </w:rPr>
        <w:t xml:space="preserve">  __________________</w:t>
      </w:r>
    </w:p>
    <w:p w14:paraId="6EC90E22" w14:textId="5BDE440F" w:rsidR="008E3D98" w:rsidRPr="00FC5BDF" w:rsidRDefault="00E02F30" w:rsidP="00FC5BDF">
      <w:pPr>
        <w:pStyle w:val="Standard"/>
        <w:ind w:left="-180" w:right="-242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  <w:t xml:space="preserve">       </w:t>
      </w:r>
      <w:r w:rsidR="00D94C08" w:rsidRPr="007B5200">
        <w:rPr>
          <w:rFonts w:cs="Times New Roman"/>
          <w:sz w:val="24"/>
          <w:szCs w:val="24"/>
          <w:lang w:val="hr-HR"/>
        </w:rPr>
        <w:t xml:space="preserve">         </w:t>
      </w:r>
      <w:r w:rsidRPr="007B5200">
        <w:rPr>
          <w:rFonts w:cs="Times New Roman"/>
          <w:sz w:val="24"/>
          <w:szCs w:val="24"/>
          <w:lang w:val="hr-HR"/>
        </w:rPr>
        <w:t xml:space="preserve">   (Podnosilac aplikacije)</w:t>
      </w:r>
    </w:p>
    <w:p w14:paraId="7C3A9D8E" w14:textId="77777777" w:rsidR="008E3D98" w:rsidRPr="00FE54F8" w:rsidRDefault="008E3D98" w:rsidP="00E02F30">
      <w:pPr>
        <w:pStyle w:val="Standard"/>
        <w:ind w:right="-242"/>
        <w:jc w:val="both"/>
        <w:rPr>
          <w:rFonts w:cs="Times New Roman"/>
          <w:sz w:val="24"/>
          <w:szCs w:val="24"/>
          <w:lang w:val="hr-HR"/>
        </w:rPr>
      </w:pPr>
    </w:p>
    <w:p w14:paraId="363948A6" w14:textId="77777777" w:rsidR="001C1744" w:rsidRDefault="001C1744" w:rsidP="00E02F30">
      <w:pPr>
        <w:pStyle w:val="Standard"/>
        <w:jc w:val="both"/>
        <w:rPr>
          <w:rFonts w:cs="Times New Roman"/>
          <w:sz w:val="24"/>
          <w:szCs w:val="24"/>
          <w:lang w:val="hr-HR"/>
        </w:rPr>
      </w:pPr>
    </w:p>
    <w:p w14:paraId="52790FCB" w14:textId="77777777" w:rsidR="00607E6A" w:rsidRDefault="00607E6A" w:rsidP="00E02F30">
      <w:pPr>
        <w:pStyle w:val="Standard"/>
        <w:jc w:val="both"/>
        <w:rPr>
          <w:rFonts w:cs="Times New Roman"/>
          <w:sz w:val="24"/>
          <w:szCs w:val="24"/>
          <w:lang w:val="hr-HR"/>
        </w:rPr>
      </w:pPr>
    </w:p>
    <w:p w14:paraId="034B646E" w14:textId="78E5C917" w:rsidR="00E02F30" w:rsidRPr="007B5200" w:rsidRDefault="00E02F30" w:rsidP="00E02F30">
      <w:pPr>
        <w:pStyle w:val="Standard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>(Ime i prezime odgovorne osobe)</w:t>
      </w:r>
    </w:p>
    <w:p w14:paraId="7E586EFA" w14:textId="77777777" w:rsidR="00E02F30" w:rsidRPr="007B5200" w:rsidRDefault="00E02F30" w:rsidP="00E02F30">
      <w:pPr>
        <w:pStyle w:val="Standard"/>
        <w:jc w:val="both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>__________________________</w:t>
      </w:r>
    </w:p>
    <w:p w14:paraId="09D69AAB" w14:textId="1657B8E0" w:rsidR="00E02F30" w:rsidRPr="007B5200" w:rsidRDefault="00E02F30" w:rsidP="007F5756">
      <w:pPr>
        <w:pStyle w:val="Standard"/>
        <w:jc w:val="both"/>
        <w:rPr>
          <w:rFonts w:cs="Times New Roman"/>
          <w:b/>
          <w:sz w:val="24"/>
          <w:szCs w:val="24"/>
          <w:lang w:val="hr-HR"/>
        </w:rPr>
      </w:pPr>
      <w:r w:rsidRPr="007B5200">
        <w:rPr>
          <w:rFonts w:cs="Times New Roman"/>
          <w:sz w:val="24"/>
          <w:szCs w:val="24"/>
          <w:lang w:val="hr-HR"/>
        </w:rPr>
        <w:t>(sjedište i adresa</w:t>
      </w:r>
      <w:r w:rsidR="00607E6A">
        <w:rPr>
          <w:rFonts w:cs="Times New Roman"/>
          <w:sz w:val="24"/>
          <w:szCs w:val="24"/>
          <w:lang w:val="hr-HR"/>
        </w:rPr>
        <w:t xml:space="preserve"> zadruge</w:t>
      </w:r>
      <w:r w:rsidRPr="007B5200">
        <w:rPr>
          <w:rFonts w:cs="Times New Roman"/>
          <w:sz w:val="24"/>
          <w:szCs w:val="24"/>
          <w:lang w:val="hr-HR"/>
        </w:rPr>
        <w:t>)</w:t>
      </w:r>
    </w:p>
    <w:p w14:paraId="08F83DBC" w14:textId="77777777" w:rsidR="00E02F30" w:rsidRPr="007B5200" w:rsidRDefault="00E02F30" w:rsidP="00E02F30">
      <w:pPr>
        <w:pStyle w:val="Standard"/>
        <w:jc w:val="center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sz w:val="24"/>
          <w:szCs w:val="24"/>
          <w:lang w:val="hr-HR"/>
        </w:rPr>
        <w:t>I Z J A V A</w:t>
      </w:r>
    </w:p>
    <w:p w14:paraId="3664FDD6" w14:textId="77777777" w:rsidR="00E02F30" w:rsidRDefault="00E02F30" w:rsidP="00E02F30">
      <w:pPr>
        <w:pStyle w:val="Standard"/>
        <w:jc w:val="center"/>
        <w:rPr>
          <w:rFonts w:cs="Times New Roman"/>
          <w:b/>
          <w:sz w:val="24"/>
          <w:szCs w:val="24"/>
          <w:lang w:val="hr-HR"/>
        </w:rPr>
      </w:pPr>
    </w:p>
    <w:p w14:paraId="4BA086A6" w14:textId="77777777" w:rsidR="00FE54F8" w:rsidRDefault="00FE54F8" w:rsidP="00E02F30">
      <w:pPr>
        <w:pStyle w:val="Standard"/>
        <w:jc w:val="center"/>
        <w:rPr>
          <w:rFonts w:cs="Times New Roman"/>
          <w:b/>
          <w:sz w:val="24"/>
          <w:szCs w:val="24"/>
          <w:lang w:val="hr-HR"/>
        </w:rPr>
      </w:pPr>
    </w:p>
    <w:p w14:paraId="6EAACD00" w14:textId="77777777" w:rsidR="00FE54F8" w:rsidRPr="007B5200" w:rsidRDefault="00FE54F8" w:rsidP="00E02F30">
      <w:pPr>
        <w:pStyle w:val="Standard"/>
        <w:jc w:val="center"/>
        <w:rPr>
          <w:rFonts w:cs="Times New Roman"/>
          <w:b/>
          <w:sz w:val="24"/>
          <w:szCs w:val="24"/>
          <w:lang w:val="hr-HR"/>
        </w:rPr>
      </w:pPr>
    </w:p>
    <w:tbl>
      <w:tblPr>
        <w:tblW w:w="108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1"/>
      </w:tblGrid>
      <w:tr w:rsidR="00E02F30" w:rsidRPr="007B5200" w14:paraId="4B3167A8" w14:textId="77777777" w:rsidTr="00122450">
        <w:trPr>
          <w:trHeight w:val="6511"/>
          <w:jc w:val="center"/>
        </w:trPr>
        <w:tc>
          <w:tcPr>
            <w:tcW w:w="10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B87B" w14:textId="068C111C" w:rsidR="00E02F30" w:rsidRPr="00DE0FAB" w:rsidRDefault="00E02F30" w:rsidP="00DE0FAB">
            <w:pPr>
              <w:pStyle w:val="ListParagraph"/>
              <w:jc w:val="both"/>
            </w:pPr>
            <w:r w:rsidRPr="007B5200">
              <w:rPr>
                <w:lang w:val="hr-HR"/>
              </w:rPr>
              <w:t xml:space="preserve">Kao odgovorno lice podnosioca Aplikacije, pod krivičnom i materijalnom odgovornošću, potvrđujem da su svi podaci navedeni u prijavi na ovaj Javni poziv istiniti i </w:t>
            </w:r>
            <w:proofErr w:type="spellStart"/>
            <w:r w:rsidRPr="007B5200">
              <w:rPr>
                <w:lang w:val="hr-HR"/>
              </w:rPr>
              <w:t>tačni</w:t>
            </w:r>
            <w:proofErr w:type="spellEnd"/>
            <w:r w:rsidR="00DE0FAB">
              <w:rPr>
                <w:lang w:val="hr-HR"/>
              </w:rPr>
              <w:t>, u tom smislu izjavljujem:</w:t>
            </w:r>
          </w:p>
          <w:p w14:paraId="28343A4D" w14:textId="77777777" w:rsidR="00E02F30" w:rsidRPr="007B5200" w:rsidRDefault="00E02F30" w:rsidP="00122450">
            <w:pPr>
              <w:pStyle w:val="ListParagraph"/>
              <w:ind w:left="0"/>
              <w:jc w:val="both"/>
              <w:rPr>
                <w:lang w:val="hr-HR"/>
              </w:rPr>
            </w:pPr>
          </w:p>
          <w:p w14:paraId="72B24D5C" w14:textId="39DB9B6B" w:rsidR="00BB6F67" w:rsidRPr="007B5200" w:rsidRDefault="007F5756" w:rsidP="00BB6F67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D</w:t>
            </w:r>
            <w:r w:rsidR="00E02F30" w:rsidRPr="007B5200">
              <w:t>a</w:t>
            </w:r>
            <w:r>
              <w:t xml:space="preserve"> Zadruga </w:t>
            </w:r>
            <w:proofErr w:type="spellStart"/>
            <w:r>
              <w:t>nije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ostvaril</w:t>
            </w:r>
            <w:r>
              <w:t>a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novčanu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pozajmicu</w:t>
            </w:r>
            <w:proofErr w:type="spellEnd"/>
            <w:r w:rsidR="00E02F30" w:rsidRPr="007B5200">
              <w:t xml:space="preserve"> za </w:t>
            </w:r>
            <w:proofErr w:type="spellStart"/>
            <w:r w:rsidR="00E02F30" w:rsidRPr="007B5200">
              <w:t>otvaranje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radnih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mjesta</w:t>
            </w:r>
            <w:proofErr w:type="spellEnd"/>
            <w:r w:rsidR="00E02F30" w:rsidRPr="007B5200">
              <w:t xml:space="preserve"> (</w:t>
            </w:r>
            <w:proofErr w:type="spellStart"/>
            <w:r w:rsidR="00E02F30" w:rsidRPr="007B5200">
              <w:t>čl</w:t>
            </w:r>
            <w:proofErr w:type="spellEnd"/>
            <w:r w:rsidR="0025105B" w:rsidRPr="007B5200">
              <w:t xml:space="preserve">. 80 </w:t>
            </w:r>
            <w:proofErr w:type="spellStart"/>
            <w:r w:rsidR="0025105B" w:rsidRPr="007B5200">
              <w:t>i</w:t>
            </w:r>
            <w:proofErr w:type="spellEnd"/>
            <w:r w:rsidR="00E02F30" w:rsidRPr="007B5200">
              <w:t xml:space="preserve"> </w:t>
            </w:r>
            <w:r w:rsidR="008C05A4" w:rsidRPr="007B5200">
              <w:t>81</w:t>
            </w:r>
            <w:r w:rsidR="00E02F30" w:rsidRPr="007B5200">
              <w:t xml:space="preserve">. </w:t>
            </w:r>
            <w:proofErr w:type="spellStart"/>
            <w:r w:rsidR="00E02F30" w:rsidRPr="007B5200">
              <w:t>Zakona</w:t>
            </w:r>
            <w:proofErr w:type="spellEnd"/>
            <w:r w:rsidR="00E02F30" w:rsidRPr="007B5200">
              <w:t xml:space="preserve"> o </w:t>
            </w:r>
            <w:proofErr w:type="spellStart"/>
            <w:r w:rsidR="00E02F30" w:rsidRPr="007B5200">
              <w:t>dopunskim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pravima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boraca</w:t>
            </w:r>
            <w:proofErr w:type="spellEnd"/>
            <w:r w:rsidR="00E02F30" w:rsidRPr="007B5200">
              <w:t>/</w:t>
            </w:r>
            <w:proofErr w:type="spellStart"/>
            <w:r w:rsidR="00E02F30" w:rsidRPr="007B5200">
              <w:t>branitelja</w:t>
            </w:r>
            <w:proofErr w:type="spellEnd"/>
            <w:r w:rsidR="00E02F30" w:rsidRPr="007B5200">
              <w:t xml:space="preserve"> BiH) </w:t>
            </w:r>
            <w:proofErr w:type="spellStart"/>
            <w:r w:rsidR="00E02F30" w:rsidRPr="007B5200">
              <w:t>putem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ovog</w:t>
            </w:r>
            <w:proofErr w:type="spellEnd"/>
            <w:r w:rsidR="00E02F30" w:rsidRPr="007B5200">
              <w:t xml:space="preserve"> </w:t>
            </w:r>
            <w:proofErr w:type="spellStart"/>
            <w:r w:rsidR="00E02F30" w:rsidRPr="007B5200">
              <w:t>Ministarstva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i</w:t>
            </w:r>
            <w:proofErr w:type="spellEnd"/>
            <w:r w:rsidR="00C44DAA" w:rsidRPr="007B5200">
              <w:t xml:space="preserve"> po </w:t>
            </w:r>
            <w:proofErr w:type="spellStart"/>
            <w:r w:rsidR="00C44DAA" w:rsidRPr="007B5200">
              <w:t>Uredbi</w:t>
            </w:r>
            <w:proofErr w:type="spellEnd"/>
            <w:r w:rsidR="00C44DAA" w:rsidRPr="007B5200">
              <w:t xml:space="preserve"> o </w:t>
            </w:r>
            <w:proofErr w:type="spellStart"/>
            <w:r w:rsidR="00C44DAA" w:rsidRPr="007B5200">
              <w:t>finansiranju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programa</w:t>
            </w:r>
            <w:proofErr w:type="spellEnd"/>
            <w:r w:rsidR="00C44DAA" w:rsidRPr="007B5200">
              <w:t xml:space="preserve"> za </w:t>
            </w:r>
            <w:proofErr w:type="spellStart"/>
            <w:r w:rsidR="00C44DAA" w:rsidRPr="007B5200">
              <w:t>otvaranje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radnih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mjesta</w:t>
            </w:r>
            <w:proofErr w:type="spellEnd"/>
            <w:r w:rsidR="00C44DAA" w:rsidRPr="007B5200">
              <w:t xml:space="preserve"> za </w:t>
            </w:r>
            <w:proofErr w:type="spellStart"/>
            <w:r w:rsidR="00C44DAA" w:rsidRPr="007B5200">
              <w:t>branioce</w:t>
            </w:r>
            <w:proofErr w:type="spellEnd"/>
            <w:r w:rsidR="00C44DAA" w:rsidRPr="007B5200">
              <w:t xml:space="preserve">, </w:t>
            </w:r>
            <w:proofErr w:type="spellStart"/>
            <w:r w:rsidR="00C44DAA" w:rsidRPr="007B5200">
              <w:t>ratne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vojne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invalide</w:t>
            </w:r>
            <w:proofErr w:type="spellEnd"/>
            <w:r w:rsidR="00C44DAA" w:rsidRPr="007B5200">
              <w:t xml:space="preserve">, </w:t>
            </w:r>
            <w:proofErr w:type="spellStart"/>
            <w:r w:rsidR="00C44DAA" w:rsidRPr="007B5200">
              <w:t>porodice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šehida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i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porodice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poginulih</w:t>
            </w:r>
            <w:proofErr w:type="spellEnd"/>
            <w:r w:rsidR="00C44DAA" w:rsidRPr="007B5200">
              <w:t xml:space="preserve">, </w:t>
            </w:r>
            <w:proofErr w:type="spellStart"/>
            <w:r w:rsidR="00C44DAA" w:rsidRPr="007B5200">
              <w:t>umrlih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i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nestalih</w:t>
            </w:r>
            <w:proofErr w:type="spellEnd"/>
            <w:r w:rsidR="00C44DAA" w:rsidRPr="007B5200">
              <w:t xml:space="preserve"> </w:t>
            </w:r>
            <w:proofErr w:type="spellStart"/>
            <w:r w:rsidR="00C44DAA" w:rsidRPr="007B5200">
              <w:t>branioca</w:t>
            </w:r>
            <w:proofErr w:type="spellEnd"/>
            <w:r w:rsidR="00C44DAA" w:rsidRPr="007B5200">
              <w:t xml:space="preserve"> („</w:t>
            </w:r>
            <w:proofErr w:type="spellStart"/>
            <w:r w:rsidR="00C44DAA" w:rsidRPr="007B5200">
              <w:t>Službene</w:t>
            </w:r>
            <w:proofErr w:type="spellEnd"/>
            <w:r w:rsidR="00C44DAA" w:rsidRPr="007B5200">
              <w:t xml:space="preserve"> novine </w:t>
            </w:r>
            <w:proofErr w:type="spellStart"/>
            <w:r w:rsidR="00C44DAA" w:rsidRPr="007B5200">
              <w:t>Kantona</w:t>
            </w:r>
            <w:proofErr w:type="spellEnd"/>
            <w:r w:rsidR="00C44DAA" w:rsidRPr="007B5200">
              <w:t xml:space="preserve"> </w:t>
            </w:r>
            <w:proofErr w:type="gramStart"/>
            <w:r w:rsidR="00C44DAA" w:rsidRPr="007B5200">
              <w:t>Sarajevo“</w:t>
            </w:r>
            <w:proofErr w:type="gramEnd"/>
            <w:r w:rsidR="00C44DAA" w:rsidRPr="007B5200">
              <w:t xml:space="preserve">, br. 31/06, 20/09 </w:t>
            </w:r>
            <w:proofErr w:type="spellStart"/>
            <w:r w:rsidR="00C44DAA" w:rsidRPr="007B5200">
              <w:t>i</w:t>
            </w:r>
            <w:proofErr w:type="spellEnd"/>
            <w:r w:rsidR="00C44DAA" w:rsidRPr="007B5200">
              <w:t xml:space="preserve"> 16/14).</w:t>
            </w:r>
          </w:p>
          <w:p w14:paraId="46B62D93" w14:textId="68B84CF7" w:rsidR="00E02F30" w:rsidRDefault="007F5756" w:rsidP="00BF2C9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D</w:t>
            </w:r>
            <w:r w:rsidR="00BB6F67" w:rsidRPr="007B5200">
              <w:t xml:space="preserve">a </w:t>
            </w:r>
            <w:r>
              <w:t>je Z</w:t>
            </w:r>
            <w:r w:rsidR="00BB6F67" w:rsidRPr="007B5200">
              <w:t>adrug</w:t>
            </w:r>
            <w:r>
              <w:t>a</w:t>
            </w:r>
            <w:r w:rsidR="00BB6F67" w:rsidRPr="007B5200">
              <w:t xml:space="preserve"> </w:t>
            </w:r>
            <w:proofErr w:type="spellStart"/>
            <w:r>
              <w:t>koristila</w:t>
            </w:r>
            <w:proofErr w:type="spellEnd"/>
            <w:r>
              <w:t>/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 w:rsidR="00BB6F67" w:rsidRPr="007B5200">
              <w:t>koristil</w:t>
            </w:r>
            <w:r>
              <w:t>a</w:t>
            </w:r>
            <w:proofErr w:type="spellEnd"/>
            <w:r w:rsidR="004B5E92">
              <w:t xml:space="preserve"> (</w:t>
            </w:r>
            <w:proofErr w:type="spellStart"/>
            <w:r w:rsidR="004B5E92">
              <w:t>zaokružiti</w:t>
            </w:r>
            <w:proofErr w:type="spellEnd"/>
            <w:r w:rsidR="004B5E92">
              <w:t xml:space="preserve"> </w:t>
            </w:r>
            <w:proofErr w:type="spellStart"/>
            <w:r w:rsidR="004B5E92">
              <w:t>tačan</w:t>
            </w:r>
            <w:proofErr w:type="spellEnd"/>
            <w:r w:rsidR="004B5E92">
              <w:t xml:space="preserve"> </w:t>
            </w:r>
            <w:proofErr w:type="spellStart"/>
            <w:r w:rsidR="004B5E92">
              <w:t>odgovor</w:t>
            </w:r>
            <w:proofErr w:type="spellEnd"/>
            <w:r w:rsidR="004B5E92">
              <w:t>)</w:t>
            </w:r>
            <w:r w:rsidR="00BB6F67" w:rsidRPr="007B5200">
              <w:t xml:space="preserve"> </w:t>
            </w:r>
            <w:proofErr w:type="spellStart"/>
            <w:r w:rsidR="00BB6F67" w:rsidRPr="007B5200">
              <w:t>sredstva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Federalnog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zavoda</w:t>
            </w:r>
            <w:proofErr w:type="spellEnd"/>
            <w:r w:rsidR="00BB6F67" w:rsidRPr="007B5200">
              <w:t xml:space="preserve"> za </w:t>
            </w:r>
            <w:proofErr w:type="spellStart"/>
            <w:r w:rsidR="00BB6F67" w:rsidRPr="007B5200">
              <w:t>zapošljavanje</w:t>
            </w:r>
            <w:proofErr w:type="spellEnd"/>
            <w:r w:rsidR="00BB6F67" w:rsidRPr="007B5200">
              <w:t xml:space="preserve">, </w:t>
            </w:r>
            <w:proofErr w:type="spellStart"/>
            <w:r w:rsidR="00BB6F67" w:rsidRPr="007B5200">
              <w:t>Službe</w:t>
            </w:r>
            <w:proofErr w:type="spellEnd"/>
            <w:r w:rsidR="00BB6F67" w:rsidRPr="007B5200">
              <w:t xml:space="preserve"> za </w:t>
            </w:r>
            <w:proofErr w:type="spellStart"/>
            <w:r w:rsidR="00BB6F67" w:rsidRPr="007B5200">
              <w:t>zapošljavanje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Kantona</w:t>
            </w:r>
            <w:proofErr w:type="spellEnd"/>
            <w:r w:rsidR="00BB6F67" w:rsidRPr="007B5200">
              <w:t xml:space="preserve"> Sarajevo, </w:t>
            </w:r>
            <w:proofErr w:type="spellStart"/>
            <w:r w:rsidR="00BB6F67" w:rsidRPr="007B5200">
              <w:t>Ministarstva</w:t>
            </w:r>
            <w:proofErr w:type="spellEnd"/>
            <w:r w:rsidR="00BB6F67" w:rsidRPr="007B5200">
              <w:t xml:space="preserve"> za </w:t>
            </w:r>
            <w:proofErr w:type="spellStart"/>
            <w:r w:rsidR="00BB6F67" w:rsidRPr="007B5200">
              <w:t>boračka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pitanja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Kantona</w:t>
            </w:r>
            <w:proofErr w:type="spellEnd"/>
            <w:r w:rsidR="00BB6F67" w:rsidRPr="007B5200">
              <w:t xml:space="preserve"> Sarajevo </w:t>
            </w:r>
            <w:proofErr w:type="spellStart"/>
            <w:r w:rsidR="00BB6F67" w:rsidRPr="007B5200">
              <w:t>i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ostalih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ministarstava</w:t>
            </w:r>
            <w:proofErr w:type="spellEnd"/>
            <w:r w:rsidR="00BB6F67" w:rsidRPr="007B5200">
              <w:t xml:space="preserve"> u Vladi </w:t>
            </w:r>
            <w:proofErr w:type="spellStart"/>
            <w:r w:rsidR="00BB6F67" w:rsidRPr="007B5200">
              <w:t>Kantona</w:t>
            </w:r>
            <w:proofErr w:type="spellEnd"/>
            <w:r w:rsidR="00BB6F67" w:rsidRPr="007B5200">
              <w:t xml:space="preserve"> Sarajevo, </w:t>
            </w:r>
            <w:proofErr w:type="spellStart"/>
            <w:r w:rsidR="004B5E92">
              <w:t>i</w:t>
            </w:r>
            <w:proofErr w:type="spellEnd"/>
            <w:r w:rsidR="004B5E92">
              <w:t xml:space="preserve"> </w:t>
            </w:r>
            <w:proofErr w:type="spellStart"/>
            <w:r w:rsidR="00BB6F67" w:rsidRPr="007B5200">
              <w:t>ispoštoval</w:t>
            </w:r>
            <w:r w:rsidR="004B5E92">
              <w:t>a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obaveze</w:t>
            </w:r>
            <w:proofErr w:type="spellEnd"/>
            <w:r w:rsidR="00BB6F67" w:rsidRPr="007B5200">
              <w:t xml:space="preserve"> u </w:t>
            </w:r>
            <w:proofErr w:type="spellStart"/>
            <w:r w:rsidR="00BB6F67" w:rsidRPr="007B5200">
              <w:t>skladu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sa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zaključenim</w:t>
            </w:r>
            <w:proofErr w:type="spellEnd"/>
            <w:r w:rsidR="00BB6F67" w:rsidRPr="007B5200">
              <w:t xml:space="preserve"> </w:t>
            </w:r>
            <w:proofErr w:type="spellStart"/>
            <w:r w:rsidR="00BB6F67" w:rsidRPr="007B5200">
              <w:t>ugovorima</w:t>
            </w:r>
            <w:proofErr w:type="spellEnd"/>
            <w:r w:rsidR="00BB6F67" w:rsidRPr="007B5200">
              <w:t>.</w:t>
            </w:r>
          </w:p>
          <w:p w14:paraId="7127653A" w14:textId="4244489F" w:rsidR="00FC5BDF" w:rsidRPr="004B5E92" w:rsidRDefault="00BA5C06" w:rsidP="00BF2C9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rPr>
                <w:kern w:val="0"/>
                <w:lang w:val="en-GB" w:eastAsia="bs-Latn-BA"/>
              </w:rPr>
              <w:t>D</w:t>
            </w:r>
            <w:r w:rsidR="00FC5BDF" w:rsidRPr="00FC5BDF">
              <w:rPr>
                <w:kern w:val="0"/>
                <w:lang w:val="en-GB" w:eastAsia="bs-Latn-BA"/>
              </w:rPr>
              <w:t xml:space="preserve">a zadruga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nije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prethodno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koristil</w:t>
            </w:r>
            <w:r w:rsidR="00FC5BDF">
              <w:rPr>
                <w:kern w:val="0"/>
                <w:lang w:val="en-GB" w:eastAsia="bs-Latn-BA"/>
              </w:rPr>
              <w:t>a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sredstva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za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isti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projekat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iz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drugih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javnih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izvora</w:t>
            </w:r>
            <w:proofErr w:type="spellEnd"/>
            <w:r w:rsidR="00FC5BDF" w:rsidRPr="00FC5BDF">
              <w:rPr>
                <w:kern w:val="0"/>
                <w:lang w:val="en-GB" w:eastAsia="bs-Latn-BA"/>
              </w:rPr>
              <w:t xml:space="preserve"> </w:t>
            </w:r>
            <w:proofErr w:type="spellStart"/>
            <w:r w:rsidR="00FC5BDF" w:rsidRPr="00FC5BDF">
              <w:rPr>
                <w:kern w:val="0"/>
                <w:lang w:val="en-GB" w:eastAsia="bs-Latn-BA"/>
              </w:rPr>
              <w:t>sredstava</w:t>
            </w:r>
            <w:proofErr w:type="spellEnd"/>
            <w:r w:rsidR="007F5756">
              <w:rPr>
                <w:kern w:val="0"/>
                <w:lang w:val="en-GB" w:eastAsia="bs-Latn-BA"/>
              </w:rPr>
              <w:t>.</w:t>
            </w:r>
          </w:p>
          <w:p w14:paraId="1B5B674D" w14:textId="14AC30CD" w:rsidR="004B5E92" w:rsidRPr="004B5E92" w:rsidRDefault="004B5E92" w:rsidP="004B5E92">
            <w:pPr>
              <w:pStyle w:val="ListParagraph"/>
              <w:numPr>
                <w:ilvl w:val="0"/>
                <w:numId w:val="10"/>
              </w:numPr>
              <w:jc w:val="both"/>
            </w:pPr>
            <w:proofErr w:type="spellStart"/>
            <w:r w:rsidRPr="004B5E92">
              <w:t>Zadruge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prvi</w:t>
            </w:r>
            <w:proofErr w:type="spellEnd"/>
            <w:r w:rsidRPr="004B5E92">
              <w:t xml:space="preserve"> put </w:t>
            </w:r>
            <w:proofErr w:type="spellStart"/>
            <w:r w:rsidRPr="004B5E92">
              <w:t>a</w:t>
            </w:r>
            <w:r>
              <w:t>plicira</w:t>
            </w:r>
            <w:proofErr w:type="spellEnd"/>
            <w:r>
              <w:t xml:space="preserve"> – DA </w:t>
            </w:r>
            <w:proofErr w:type="spellStart"/>
            <w:r>
              <w:t>ili</w:t>
            </w:r>
            <w:proofErr w:type="spellEnd"/>
            <w:r>
              <w:t xml:space="preserve"> NE (</w:t>
            </w:r>
            <w:proofErr w:type="spellStart"/>
            <w:r>
              <w:t>zaokružiti</w:t>
            </w:r>
            <w:proofErr w:type="spellEnd"/>
            <w:r>
              <w:t xml:space="preserve"> </w:t>
            </w:r>
            <w:proofErr w:type="spellStart"/>
            <w:r>
              <w:t>tačan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  <w:r w:rsidRPr="004B5E92">
              <w:t xml:space="preserve"> za </w:t>
            </w:r>
            <w:proofErr w:type="spellStart"/>
            <w:r w:rsidRPr="004B5E92">
              <w:t>sredstva</w:t>
            </w:r>
            <w:proofErr w:type="spellEnd"/>
            <w:r w:rsidRPr="004B5E92">
              <w:t xml:space="preserve"> po </w:t>
            </w:r>
            <w:proofErr w:type="spellStart"/>
            <w:r w:rsidRPr="004B5E92">
              <w:t>mjerama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Programa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podrške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boračkim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zadrugama</w:t>
            </w:r>
            <w:proofErr w:type="spellEnd"/>
            <w:r w:rsidRPr="004B5E92">
              <w:t xml:space="preserve">, </w:t>
            </w:r>
            <w:proofErr w:type="spellStart"/>
            <w:r w:rsidRPr="004B5E92">
              <w:t>odnosno</w:t>
            </w:r>
            <w:proofErr w:type="spellEnd"/>
            <w:r w:rsidRPr="004B5E92">
              <w:t xml:space="preserve"> da  u </w:t>
            </w:r>
            <w:proofErr w:type="spellStart"/>
            <w:r w:rsidRPr="004B5E92">
              <w:t>prethodnom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periodu</w:t>
            </w:r>
            <w:proofErr w:type="spellEnd"/>
            <w:r w:rsidRPr="004B5E92">
              <w:t xml:space="preserve"> </w:t>
            </w:r>
            <w:proofErr w:type="spellStart"/>
            <w:r>
              <w:t>zadrugari</w:t>
            </w:r>
            <w:proofErr w:type="spellEnd"/>
            <w:r>
              <w:t xml:space="preserve"> </w:t>
            </w:r>
            <w:proofErr w:type="spellStart"/>
            <w:r>
              <w:t>Zadruge</w:t>
            </w:r>
            <w:proofErr w:type="spellEnd"/>
            <w:r>
              <w:t xml:space="preserve"> </w:t>
            </w:r>
            <w:proofErr w:type="spellStart"/>
            <w:r w:rsidRPr="004B5E92">
              <w:t>kao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i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članovi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njihovih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porodica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bili</w:t>
            </w:r>
            <w:proofErr w:type="spellEnd"/>
            <w:r>
              <w:t xml:space="preserve"> </w:t>
            </w:r>
            <w:proofErr w:type="spellStart"/>
            <w:r w:rsidRPr="004B5E92">
              <w:t>korisni</w:t>
            </w:r>
            <w:r>
              <w:t>ci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sredstava</w:t>
            </w:r>
            <w:proofErr w:type="spellEnd"/>
            <w:r w:rsidRPr="004B5E92">
              <w:t xml:space="preserve"> za </w:t>
            </w:r>
            <w:proofErr w:type="spellStart"/>
            <w:r w:rsidRPr="004B5E92">
              <w:t>sufinansiranje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zapošljavanja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braniteljske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populacije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i</w:t>
            </w:r>
            <w:proofErr w:type="spellEnd"/>
            <w:r w:rsidRPr="004B5E92">
              <w:t>/</w:t>
            </w:r>
            <w:proofErr w:type="spellStart"/>
            <w:r w:rsidRPr="004B5E92">
              <w:t>ili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drugih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različitih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mjera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koje</w:t>
            </w:r>
            <w:proofErr w:type="spellEnd"/>
            <w:r w:rsidRPr="004B5E92">
              <w:t xml:space="preserve"> je </w:t>
            </w:r>
            <w:proofErr w:type="spellStart"/>
            <w:r w:rsidRPr="004B5E92">
              <w:t>ovo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Ministarstvo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realizovalo</w:t>
            </w:r>
            <w:proofErr w:type="spellEnd"/>
            <w:r w:rsidRPr="004B5E92">
              <w:t xml:space="preserve"> u </w:t>
            </w:r>
            <w:proofErr w:type="spellStart"/>
            <w:r w:rsidRPr="004B5E92">
              <w:t>prethodnom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periodu</w:t>
            </w:r>
            <w:proofErr w:type="spellEnd"/>
            <w:r w:rsidRPr="004B5E92">
              <w:t xml:space="preserve"> u </w:t>
            </w:r>
            <w:proofErr w:type="spellStart"/>
            <w:r w:rsidRPr="004B5E92">
              <w:t>okviru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Programa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podrške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boračkim</w:t>
            </w:r>
            <w:proofErr w:type="spellEnd"/>
            <w:r w:rsidRPr="004B5E92">
              <w:t>/</w:t>
            </w:r>
            <w:proofErr w:type="spellStart"/>
            <w:r w:rsidRPr="004B5E92">
              <w:t>braniteljskim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zadrugama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od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strane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Ministarstva</w:t>
            </w:r>
            <w:proofErr w:type="spellEnd"/>
            <w:r w:rsidRPr="004B5E92">
              <w:t xml:space="preserve"> za </w:t>
            </w:r>
            <w:proofErr w:type="spellStart"/>
            <w:r w:rsidRPr="004B5E92">
              <w:t>boračka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pitanja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Kantona</w:t>
            </w:r>
            <w:proofErr w:type="spellEnd"/>
            <w:r w:rsidRPr="004B5E92">
              <w:t xml:space="preserve"> Sarajevo (</w:t>
            </w:r>
            <w:proofErr w:type="spellStart"/>
            <w:r w:rsidRPr="004B5E92">
              <w:t>Izjava</w:t>
            </w:r>
            <w:proofErr w:type="spellEnd"/>
            <w:r w:rsidRPr="004B5E92">
              <w:t xml:space="preserve"> se </w:t>
            </w:r>
            <w:proofErr w:type="spellStart"/>
            <w:r w:rsidRPr="004B5E92">
              <w:t>preuzima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na</w:t>
            </w:r>
            <w:proofErr w:type="spellEnd"/>
            <w:r w:rsidRPr="004B5E92">
              <w:t xml:space="preserve"> web </w:t>
            </w:r>
            <w:proofErr w:type="spellStart"/>
            <w:r w:rsidRPr="004B5E92">
              <w:t>stranici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Ministarstva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i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ovjerava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kod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nadležnog</w:t>
            </w:r>
            <w:proofErr w:type="spellEnd"/>
            <w:r w:rsidRPr="004B5E92">
              <w:t xml:space="preserve"> organa u </w:t>
            </w:r>
            <w:proofErr w:type="spellStart"/>
            <w:r w:rsidRPr="004B5E92">
              <w:t>vrijeme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trajanja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javnog</w:t>
            </w:r>
            <w:proofErr w:type="spellEnd"/>
            <w:r w:rsidRPr="004B5E92">
              <w:t xml:space="preserve"> </w:t>
            </w:r>
            <w:proofErr w:type="spellStart"/>
            <w:r w:rsidRPr="004B5E92">
              <w:t>poziva</w:t>
            </w:r>
            <w:proofErr w:type="spellEnd"/>
            <w:r w:rsidRPr="004B5E92">
              <w:t>)</w:t>
            </w:r>
            <w:r>
              <w:t>.</w:t>
            </w:r>
          </w:p>
          <w:p w14:paraId="629B0827" w14:textId="782E56D0" w:rsidR="004B5E92" w:rsidRPr="007B5200" w:rsidRDefault="0009088C" w:rsidP="00BF2C9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Da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proofErr w:type="gramStart"/>
            <w:r w:rsidR="004B5E92" w:rsidRPr="004B5E92">
              <w:t>nosi</w:t>
            </w:r>
            <w:r>
              <w:t>oci</w:t>
            </w:r>
            <w:proofErr w:type="spellEnd"/>
            <w:r>
              <w:t xml:space="preserve"> </w:t>
            </w:r>
            <w:r w:rsidR="004B5E92" w:rsidRPr="004B5E92">
              <w:t xml:space="preserve"> </w:t>
            </w:r>
            <w:proofErr w:type="spellStart"/>
            <w:r w:rsidR="004B5E92" w:rsidRPr="004B5E92">
              <w:t>aplikacije</w:t>
            </w:r>
            <w:proofErr w:type="spellEnd"/>
            <w:proofErr w:type="gramEnd"/>
            <w:r w:rsidR="004B5E92" w:rsidRPr="004B5E92">
              <w:t xml:space="preserve"> </w:t>
            </w:r>
            <w:proofErr w:type="spellStart"/>
            <w:r w:rsidR="004B5E92" w:rsidRPr="004B5E92">
              <w:t>na</w:t>
            </w:r>
            <w:proofErr w:type="spellEnd"/>
            <w:r w:rsidR="004B5E92" w:rsidRPr="004B5E92">
              <w:t xml:space="preserve"> </w:t>
            </w:r>
            <w:proofErr w:type="spellStart"/>
            <w:r w:rsidR="004B5E92" w:rsidRPr="004B5E92">
              <w:t>Javni</w:t>
            </w:r>
            <w:proofErr w:type="spellEnd"/>
            <w:r w:rsidR="004B5E92" w:rsidRPr="004B5E92">
              <w:t xml:space="preserve"> </w:t>
            </w:r>
            <w:proofErr w:type="spellStart"/>
            <w:r w:rsidR="004B5E92" w:rsidRPr="004B5E92">
              <w:t>poziv</w:t>
            </w:r>
            <w:proofErr w:type="spellEnd"/>
            <w:r>
              <w:t xml:space="preserve"> </w:t>
            </w:r>
            <w:proofErr w:type="spellStart"/>
            <w:r w:rsidRPr="0009088C">
              <w:t>prihvatamo</w:t>
            </w:r>
            <w:proofErr w:type="spellEnd"/>
            <w:r w:rsidR="004B5E92" w:rsidRPr="004B5E92">
              <w:t xml:space="preserve"> </w:t>
            </w:r>
            <w:proofErr w:type="spellStart"/>
            <w:r w:rsidR="004B5E92" w:rsidRPr="004B5E92">
              <w:t>uslove</w:t>
            </w:r>
            <w:proofErr w:type="spellEnd"/>
            <w:r w:rsidR="004B5E92" w:rsidRPr="004B5E92">
              <w:t xml:space="preserve"> </w:t>
            </w:r>
            <w:proofErr w:type="spellStart"/>
            <w:r w:rsidR="004B5E92" w:rsidRPr="004B5E92">
              <w:t>učešća</w:t>
            </w:r>
            <w:proofErr w:type="spellEnd"/>
            <w:r w:rsidR="004B5E92" w:rsidRPr="004B5E92">
              <w:t xml:space="preserve"> </w:t>
            </w:r>
            <w:proofErr w:type="spellStart"/>
            <w:r w:rsidR="004B5E92" w:rsidRPr="004B5E92">
              <w:t>definisane</w:t>
            </w:r>
            <w:proofErr w:type="spellEnd"/>
            <w:r w:rsidR="004B5E92" w:rsidRPr="004B5E92">
              <w:t xml:space="preserve"> </w:t>
            </w:r>
            <w:proofErr w:type="spellStart"/>
            <w:r w:rsidR="004B5E92" w:rsidRPr="004B5E92">
              <w:t>Javnim</w:t>
            </w:r>
            <w:proofErr w:type="spellEnd"/>
            <w:r w:rsidR="004B5E92" w:rsidRPr="004B5E92">
              <w:t xml:space="preserve"> </w:t>
            </w:r>
            <w:proofErr w:type="spellStart"/>
            <w:r w:rsidR="004B5E92" w:rsidRPr="004B5E92">
              <w:t>pozivom</w:t>
            </w:r>
            <w:proofErr w:type="spellEnd"/>
            <w:r>
              <w:t>.</w:t>
            </w:r>
          </w:p>
          <w:p w14:paraId="3E24AEC5" w14:textId="12961A66" w:rsidR="00E02F30" w:rsidRPr="007B5200" w:rsidRDefault="00E02F30" w:rsidP="00BB6F67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7B5200">
              <w:rPr>
                <w:lang w:val="hr-HR"/>
              </w:rPr>
              <w:t>Dodijeljena sredstva će se koristiti isključivo za realizaciju ugovorenih obaveza, a u skladu sa dostavljenom dokumentacijom.</w:t>
            </w:r>
          </w:p>
          <w:p w14:paraId="7433F015" w14:textId="0A386B63" w:rsidR="00E02F30" w:rsidRPr="007B5200" w:rsidRDefault="00E02F30" w:rsidP="00BB6F67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7B5200">
              <w:rPr>
                <w:lang w:val="hr-HR"/>
              </w:rPr>
              <w:t>U slučajevima odustajanja od realizacije ugovorenih obaveza po ovom Programu, izvršit ćemo povrat odobrenih sredstava</w:t>
            </w:r>
            <w:r w:rsidR="004E4A5E">
              <w:rPr>
                <w:lang w:val="hr-HR"/>
              </w:rPr>
              <w:t>, a u slučaju</w:t>
            </w:r>
            <w:r w:rsidR="004E4A5E">
              <w:t xml:space="preserve"> </w:t>
            </w:r>
            <w:proofErr w:type="spellStart"/>
            <w:r w:rsidR="004E4A5E">
              <w:rPr>
                <w:lang w:val="hr-HR"/>
              </w:rPr>
              <w:t>djelimičnog</w:t>
            </w:r>
            <w:proofErr w:type="spellEnd"/>
            <w:r w:rsidR="004E4A5E">
              <w:rPr>
                <w:lang w:val="hr-HR"/>
              </w:rPr>
              <w:t xml:space="preserve"> neizvršavanja ugovorenih obaveza, </w:t>
            </w:r>
            <w:r w:rsidR="004E4A5E" w:rsidRPr="004E4A5E">
              <w:rPr>
                <w:lang w:val="hr-HR"/>
              </w:rPr>
              <w:t xml:space="preserve">izvršiti </w:t>
            </w:r>
            <w:r w:rsidR="004E4A5E">
              <w:rPr>
                <w:lang w:val="hr-HR"/>
              </w:rPr>
              <w:t xml:space="preserve">ćemo </w:t>
            </w:r>
            <w:r w:rsidR="004E4A5E" w:rsidRPr="004E4A5E">
              <w:rPr>
                <w:lang w:val="hr-HR"/>
              </w:rPr>
              <w:t xml:space="preserve">povrat sredstava u iznosu shodno </w:t>
            </w:r>
            <w:r w:rsidR="004E4A5E">
              <w:rPr>
                <w:lang w:val="hr-HR"/>
              </w:rPr>
              <w:t xml:space="preserve">obimu </w:t>
            </w:r>
            <w:proofErr w:type="spellStart"/>
            <w:r w:rsidR="004E4A5E">
              <w:rPr>
                <w:lang w:val="hr-HR"/>
              </w:rPr>
              <w:t>neizvšenih</w:t>
            </w:r>
            <w:proofErr w:type="spellEnd"/>
            <w:r w:rsidR="004E4A5E">
              <w:rPr>
                <w:lang w:val="hr-HR"/>
              </w:rPr>
              <w:t xml:space="preserve"> obaveza i </w:t>
            </w:r>
            <w:r w:rsidR="004E4A5E" w:rsidRPr="004E4A5E">
              <w:rPr>
                <w:lang w:val="hr-HR"/>
              </w:rPr>
              <w:t>periodu u kojem ugovorene obaveze nisu ispoštovane</w:t>
            </w:r>
            <w:r w:rsidR="004E4A5E">
              <w:rPr>
                <w:lang w:val="hr-HR"/>
              </w:rPr>
              <w:t xml:space="preserve">. </w:t>
            </w:r>
          </w:p>
          <w:p w14:paraId="08D414DF" w14:textId="77777777" w:rsidR="00E02F30" w:rsidRPr="007B5200" w:rsidRDefault="00E02F30" w:rsidP="00E02F30">
            <w:pPr>
              <w:pStyle w:val="ListParagraph"/>
              <w:numPr>
                <w:ilvl w:val="0"/>
                <w:numId w:val="10"/>
              </w:numPr>
              <w:jc w:val="both"/>
            </w:pPr>
            <w:proofErr w:type="spellStart"/>
            <w:r w:rsidRPr="007B5200">
              <w:rPr>
                <w:color w:val="000000"/>
              </w:rPr>
              <w:t>Saglasni</w:t>
            </w:r>
            <w:proofErr w:type="spellEnd"/>
            <w:r w:rsidRPr="007B5200">
              <w:rPr>
                <w:color w:val="000000"/>
              </w:rPr>
              <w:t xml:space="preserve"> </w:t>
            </w:r>
            <w:proofErr w:type="spellStart"/>
            <w:r w:rsidRPr="007B5200">
              <w:rPr>
                <w:color w:val="000000"/>
              </w:rPr>
              <w:t>smo</w:t>
            </w:r>
            <w:proofErr w:type="spellEnd"/>
            <w:r w:rsidRPr="007B5200">
              <w:rPr>
                <w:color w:val="000000"/>
              </w:rPr>
              <w:t xml:space="preserve"> da </w:t>
            </w:r>
            <w:proofErr w:type="spellStart"/>
            <w:r w:rsidRPr="007B5200">
              <w:rPr>
                <w:color w:val="000000"/>
              </w:rPr>
              <w:t>rezultati</w:t>
            </w:r>
            <w:proofErr w:type="spellEnd"/>
            <w:r w:rsidRPr="007B5200">
              <w:rPr>
                <w:color w:val="000000"/>
              </w:rPr>
              <w:t xml:space="preserve"> </w:t>
            </w:r>
            <w:proofErr w:type="spellStart"/>
            <w:r w:rsidRPr="007B5200">
              <w:rPr>
                <w:color w:val="000000"/>
              </w:rPr>
              <w:t>Javnog</w:t>
            </w:r>
            <w:proofErr w:type="spellEnd"/>
            <w:r w:rsidRPr="007B5200">
              <w:rPr>
                <w:color w:val="000000"/>
              </w:rPr>
              <w:t xml:space="preserve"> </w:t>
            </w:r>
            <w:proofErr w:type="spellStart"/>
            <w:r w:rsidRPr="007B5200">
              <w:rPr>
                <w:color w:val="000000"/>
              </w:rPr>
              <w:t>poziva</w:t>
            </w:r>
            <w:proofErr w:type="spellEnd"/>
            <w:r w:rsidRPr="007B5200">
              <w:rPr>
                <w:color w:val="000000"/>
              </w:rPr>
              <w:t xml:space="preserve"> </w:t>
            </w:r>
            <w:proofErr w:type="spellStart"/>
            <w:r w:rsidRPr="007B5200">
              <w:rPr>
                <w:color w:val="000000"/>
              </w:rPr>
              <w:t>budu</w:t>
            </w:r>
            <w:proofErr w:type="spellEnd"/>
            <w:r w:rsidRPr="007B5200">
              <w:rPr>
                <w:color w:val="000000"/>
              </w:rPr>
              <w:t xml:space="preserve"> </w:t>
            </w:r>
            <w:proofErr w:type="spellStart"/>
            <w:r w:rsidRPr="007B5200">
              <w:rPr>
                <w:color w:val="000000"/>
              </w:rPr>
              <w:t>javno</w:t>
            </w:r>
            <w:proofErr w:type="spellEnd"/>
            <w:r w:rsidRPr="007B5200">
              <w:rPr>
                <w:color w:val="000000"/>
              </w:rPr>
              <w:t xml:space="preserve"> </w:t>
            </w:r>
            <w:proofErr w:type="spellStart"/>
            <w:r w:rsidRPr="007B5200">
              <w:rPr>
                <w:color w:val="000000"/>
              </w:rPr>
              <w:t>objavljeni</w:t>
            </w:r>
            <w:proofErr w:type="spellEnd"/>
            <w:r w:rsidRPr="007B5200">
              <w:rPr>
                <w:color w:val="000000"/>
              </w:rPr>
              <w:t>.</w:t>
            </w:r>
          </w:p>
        </w:tc>
      </w:tr>
    </w:tbl>
    <w:p w14:paraId="41627E29" w14:textId="77777777" w:rsidR="00E02F30" w:rsidRPr="007B5200" w:rsidRDefault="00E02F30" w:rsidP="00E02F30">
      <w:pPr>
        <w:pStyle w:val="Standard"/>
        <w:rPr>
          <w:rFonts w:cs="Times New Roman"/>
          <w:sz w:val="24"/>
          <w:szCs w:val="24"/>
          <w:lang w:val="hr-HR"/>
        </w:rPr>
      </w:pPr>
    </w:p>
    <w:p w14:paraId="6DA955ED" w14:textId="77777777" w:rsidR="00607E6A" w:rsidRDefault="00607E6A" w:rsidP="00E02F30">
      <w:pPr>
        <w:pStyle w:val="Standard"/>
        <w:rPr>
          <w:rFonts w:cs="Times New Roman"/>
          <w:b/>
          <w:sz w:val="24"/>
          <w:szCs w:val="24"/>
          <w:lang w:val="hr-HR"/>
        </w:rPr>
      </w:pPr>
    </w:p>
    <w:p w14:paraId="7A8EB479" w14:textId="73EE9A67" w:rsidR="00E02F30" w:rsidRPr="007B5200" w:rsidRDefault="00E02F30" w:rsidP="00E02F30">
      <w:pPr>
        <w:pStyle w:val="Standard"/>
        <w:rPr>
          <w:rFonts w:cs="Times New Roman"/>
          <w:sz w:val="24"/>
          <w:szCs w:val="24"/>
        </w:rPr>
      </w:pPr>
      <w:r w:rsidRPr="007B5200">
        <w:rPr>
          <w:rFonts w:cs="Times New Roman"/>
          <w:b/>
          <w:sz w:val="24"/>
          <w:szCs w:val="24"/>
          <w:lang w:val="hr-HR"/>
        </w:rPr>
        <w:t xml:space="preserve">NAPOMENA: </w:t>
      </w:r>
      <w:r w:rsidRPr="00607E6A">
        <w:rPr>
          <w:rFonts w:cs="Times New Roman"/>
          <w:b/>
          <w:bCs/>
          <w:sz w:val="24"/>
          <w:szCs w:val="24"/>
          <w:lang w:val="hr-HR"/>
        </w:rPr>
        <w:t>Izjavu ovjeriti kod nadležnog općinskog organa ili notara.</w:t>
      </w:r>
    </w:p>
    <w:p w14:paraId="4FAE6E08" w14:textId="77777777" w:rsidR="00E02F30" w:rsidRPr="007B5200" w:rsidRDefault="00E02F30" w:rsidP="00E02F30">
      <w:pPr>
        <w:pStyle w:val="Standard"/>
        <w:rPr>
          <w:rFonts w:cs="Times New Roman"/>
          <w:sz w:val="24"/>
          <w:szCs w:val="24"/>
          <w:lang w:val="hr-HR"/>
        </w:rPr>
      </w:pPr>
    </w:p>
    <w:p w14:paraId="1E3977EE" w14:textId="77777777" w:rsidR="00607E6A" w:rsidRDefault="00607E6A" w:rsidP="00C8189A">
      <w:pPr>
        <w:pStyle w:val="Standard"/>
        <w:rPr>
          <w:rFonts w:cs="Times New Roman"/>
          <w:sz w:val="24"/>
          <w:szCs w:val="24"/>
          <w:lang w:val="hr-HR"/>
        </w:rPr>
      </w:pPr>
    </w:p>
    <w:p w14:paraId="1AAC7F4F" w14:textId="77777777" w:rsidR="00607E6A" w:rsidRDefault="00607E6A" w:rsidP="00C8189A">
      <w:pPr>
        <w:pStyle w:val="Standard"/>
        <w:rPr>
          <w:rFonts w:cs="Times New Roman"/>
          <w:sz w:val="24"/>
          <w:szCs w:val="24"/>
          <w:lang w:val="hr-HR"/>
        </w:rPr>
      </w:pPr>
    </w:p>
    <w:p w14:paraId="27B17AB9" w14:textId="77777777" w:rsidR="00607E6A" w:rsidRDefault="00607E6A" w:rsidP="00C8189A">
      <w:pPr>
        <w:pStyle w:val="Standard"/>
        <w:rPr>
          <w:rFonts w:cs="Times New Roman"/>
          <w:sz w:val="24"/>
          <w:szCs w:val="24"/>
          <w:lang w:val="hr-HR"/>
        </w:rPr>
      </w:pPr>
    </w:p>
    <w:p w14:paraId="3356EE12" w14:textId="77777777" w:rsidR="00607E6A" w:rsidRDefault="00607E6A" w:rsidP="00C8189A">
      <w:pPr>
        <w:pStyle w:val="Standard"/>
        <w:rPr>
          <w:rFonts w:cs="Times New Roman"/>
          <w:sz w:val="24"/>
          <w:szCs w:val="24"/>
          <w:lang w:val="hr-HR"/>
        </w:rPr>
      </w:pPr>
    </w:p>
    <w:p w14:paraId="71C00E48" w14:textId="605544FB" w:rsidR="00E02F30" w:rsidRPr="007B5200" w:rsidRDefault="00E02F30" w:rsidP="00C8189A">
      <w:pPr>
        <w:pStyle w:val="Standard"/>
        <w:rPr>
          <w:rFonts w:cs="Times New Roman"/>
          <w:sz w:val="24"/>
          <w:szCs w:val="24"/>
          <w:lang w:val="hr-HR"/>
        </w:rPr>
      </w:pPr>
      <w:r w:rsidRPr="007B5200">
        <w:rPr>
          <w:rFonts w:cs="Times New Roman"/>
          <w:sz w:val="24"/>
          <w:szCs w:val="24"/>
          <w:lang w:val="hr-HR"/>
        </w:rPr>
        <w:t xml:space="preserve">Datum: </w:t>
      </w:r>
      <w:r w:rsidRPr="007B5200">
        <w:rPr>
          <w:rFonts w:cs="Times New Roman"/>
          <w:i/>
          <w:iCs/>
          <w:color w:val="000000"/>
          <w:sz w:val="24"/>
          <w:szCs w:val="24"/>
          <w:lang w:val="hr-HR"/>
        </w:rPr>
        <w:t>_______.202</w:t>
      </w:r>
      <w:r w:rsidR="007F5756">
        <w:rPr>
          <w:rFonts w:cs="Times New Roman"/>
          <w:i/>
          <w:iCs/>
          <w:color w:val="000000"/>
          <w:sz w:val="24"/>
          <w:szCs w:val="24"/>
          <w:lang w:val="hr-HR"/>
        </w:rPr>
        <w:t>6</w:t>
      </w:r>
      <w:r w:rsidRPr="007B5200">
        <w:rPr>
          <w:rFonts w:cs="Times New Roman"/>
          <w:i/>
          <w:iCs/>
          <w:color w:val="000000"/>
          <w:sz w:val="24"/>
          <w:szCs w:val="24"/>
          <w:lang w:val="hr-HR"/>
        </w:rPr>
        <w:t>.</w:t>
      </w:r>
      <w:r w:rsidRPr="007B5200">
        <w:rPr>
          <w:rFonts w:cs="Times New Roman"/>
          <w:color w:val="FF0000"/>
          <w:sz w:val="24"/>
          <w:szCs w:val="24"/>
          <w:lang w:val="hr-HR"/>
        </w:rPr>
        <w:t xml:space="preserve"> </w:t>
      </w:r>
      <w:r w:rsidRPr="007B5200">
        <w:rPr>
          <w:rFonts w:cs="Times New Roman"/>
          <w:sz w:val="24"/>
          <w:szCs w:val="24"/>
          <w:lang w:val="hr-HR"/>
        </w:rPr>
        <w:t>godine</w:t>
      </w:r>
      <w:r w:rsidRPr="007B5200">
        <w:rPr>
          <w:rFonts w:cs="Times New Roman"/>
          <w:sz w:val="24"/>
          <w:szCs w:val="24"/>
          <w:lang w:val="hr-HR"/>
        </w:rPr>
        <w:tab/>
        <w:t xml:space="preserve">                                             </w:t>
      </w:r>
    </w:p>
    <w:p w14:paraId="5B55D453" w14:textId="2F55FF96" w:rsidR="00E02F30" w:rsidRPr="007B5200" w:rsidRDefault="00E02F30" w:rsidP="00C8189A">
      <w:pPr>
        <w:pStyle w:val="Standard"/>
        <w:rPr>
          <w:rFonts w:cs="Times New Roman"/>
          <w:sz w:val="24"/>
          <w:szCs w:val="24"/>
          <w:lang w:val="hr-HR"/>
        </w:rPr>
      </w:pPr>
      <w:r w:rsidRPr="007B5200">
        <w:rPr>
          <w:rFonts w:cs="Times New Roman"/>
          <w:sz w:val="24"/>
          <w:szCs w:val="24"/>
          <w:lang w:val="hr-HR"/>
        </w:rPr>
        <w:t xml:space="preserve">     </w:t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="00A15894">
        <w:rPr>
          <w:rFonts w:cs="Times New Roman"/>
          <w:sz w:val="24"/>
          <w:szCs w:val="24"/>
          <w:lang w:val="hr-HR"/>
        </w:rPr>
        <w:t xml:space="preserve">   </w:t>
      </w:r>
      <w:r w:rsidR="00A15894" w:rsidRPr="007B5200">
        <w:rPr>
          <w:rFonts w:cs="Times New Roman"/>
          <w:sz w:val="24"/>
          <w:szCs w:val="24"/>
          <w:lang w:val="hr-HR"/>
        </w:rPr>
        <w:t>MP</w:t>
      </w:r>
      <w:r w:rsidR="00A15894">
        <w:rPr>
          <w:rFonts w:cs="Times New Roman"/>
          <w:sz w:val="24"/>
          <w:szCs w:val="24"/>
          <w:lang w:val="hr-HR"/>
        </w:rPr>
        <w:t xml:space="preserve">           </w:t>
      </w:r>
      <w:r w:rsidRPr="007B5200">
        <w:rPr>
          <w:rFonts w:cs="Times New Roman"/>
          <w:sz w:val="24"/>
          <w:szCs w:val="24"/>
          <w:lang w:val="hr-HR"/>
        </w:rPr>
        <w:tab/>
        <w:t>__________________________</w:t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="00607E6A">
        <w:rPr>
          <w:rFonts w:cs="Times New Roman"/>
          <w:sz w:val="24"/>
          <w:szCs w:val="24"/>
          <w:lang w:val="hr-HR"/>
        </w:rPr>
        <w:t xml:space="preserve">          </w:t>
      </w:r>
      <w:r w:rsidRPr="007B5200">
        <w:rPr>
          <w:rFonts w:cs="Times New Roman"/>
          <w:sz w:val="24"/>
          <w:szCs w:val="24"/>
          <w:lang w:val="hr-HR"/>
        </w:rPr>
        <w:t>(Ovlaštena osoba/podnosilac aplikacije)</w:t>
      </w:r>
    </w:p>
    <w:p w14:paraId="06BF6D51" w14:textId="0754EBA9" w:rsidR="00E02F30" w:rsidRPr="007B5200" w:rsidRDefault="00E02F30" w:rsidP="00E02F30">
      <w:pPr>
        <w:pStyle w:val="Standard"/>
        <w:jc w:val="center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 xml:space="preserve">                                                                                          ___________________________</w:t>
      </w:r>
    </w:p>
    <w:p w14:paraId="78D164E2" w14:textId="77777777" w:rsidR="00AC1DB7" w:rsidRPr="007B5200" w:rsidRDefault="00E02F30" w:rsidP="00E02F30">
      <w:pPr>
        <w:pStyle w:val="Standard"/>
        <w:rPr>
          <w:rFonts w:cs="Times New Roman"/>
          <w:sz w:val="24"/>
          <w:szCs w:val="24"/>
        </w:rPr>
      </w:pP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</w:r>
      <w:r w:rsidRPr="007B5200">
        <w:rPr>
          <w:rFonts w:cs="Times New Roman"/>
          <w:sz w:val="24"/>
          <w:szCs w:val="24"/>
          <w:lang w:val="hr-HR"/>
        </w:rPr>
        <w:tab/>
        <w:t xml:space="preserve">    (Broj lične karte)</w:t>
      </w:r>
    </w:p>
    <w:sectPr w:rsidR="00AC1DB7" w:rsidRPr="007B5200" w:rsidSect="00C932C1">
      <w:footerReference w:type="default" r:id="rId8"/>
      <w:headerReference w:type="first" r:id="rId9"/>
      <w:footerReference w:type="first" r:id="rId10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D6A2" w14:textId="77777777" w:rsidR="00974E30" w:rsidRDefault="00974E30">
      <w:r>
        <w:separator/>
      </w:r>
    </w:p>
  </w:endnote>
  <w:endnote w:type="continuationSeparator" w:id="0">
    <w:p w14:paraId="7A6BA5DC" w14:textId="77777777" w:rsidR="00974E30" w:rsidRDefault="0097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9F7207" w14:paraId="62D6087A" w14:textId="77777777" w:rsidTr="00434290">
      <w:tc>
        <w:tcPr>
          <w:tcW w:w="1100" w:type="pct"/>
          <w:shd w:val="clear" w:color="auto" w:fill="auto"/>
        </w:tcPr>
        <w:p w14:paraId="7D46C0AF" w14:textId="77777777" w:rsidR="009F7207" w:rsidRDefault="009F7207" w:rsidP="009F7207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07C3A1AE" wp14:editId="771E35E6">
                <wp:extent cx="1242530" cy="648000"/>
                <wp:effectExtent l="0" t="0" r="0" b="0"/>
                <wp:docPr id="1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1E5B02B2" w14:textId="77777777" w:rsidR="00AC1DB7" w:rsidRDefault="00AC1DB7" w:rsidP="00AC1DB7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Reisa </w:t>
          </w:r>
          <w:proofErr w:type="spellStart"/>
          <w:r>
            <w:rPr>
              <w:rStyle w:val="Hyperlink"/>
              <w:color w:val="000000"/>
              <w:sz w:val="20"/>
              <w:szCs w:val="20"/>
              <w:u w:val="none"/>
            </w:rPr>
            <w:t>Džemaludina</w:t>
          </w:r>
          <w:proofErr w:type="spellEnd"/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 Čauševića 1,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248329BA" w14:textId="77777777" w:rsidR="00AC1DB7" w:rsidRDefault="00AC1DB7" w:rsidP="00AC1DB7">
          <w:pPr>
            <w:jc w:val="center"/>
          </w:pPr>
          <w:r>
            <w:rPr>
              <w:color w:val="000000"/>
              <w:sz w:val="20"/>
              <w:szCs w:val="20"/>
            </w:rPr>
            <w:t xml:space="preserve">Tel: + 387 (0) 33 562-012, </w:t>
          </w:r>
          <w:proofErr w:type="spellStart"/>
          <w:r>
            <w:rPr>
              <w:color w:val="000000"/>
              <w:sz w:val="20"/>
              <w:szCs w:val="20"/>
            </w:rPr>
            <w:t>Fax</w:t>
          </w:r>
          <w:proofErr w:type="spellEnd"/>
          <w:r>
            <w:rPr>
              <w:color w:val="000000"/>
              <w:sz w:val="20"/>
              <w:szCs w:val="20"/>
            </w:rPr>
            <w:t>: + 387 (0) 33 562-251</w:t>
          </w:r>
        </w:p>
        <w:p w14:paraId="56E48DD9" w14:textId="77777777" w:rsidR="009F7207" w:rsidRPr="00592092" w:rsidRDefault="00AC1DB7" w:rsidP="00AC1DB7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1922B066" w14:textId="77777777" w:rsidR="009F7207" w:rsidRPr="00372F75" w:rsidRDefault="009F7207" w:rsidP="009F7207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EF7148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EF7148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8101ED7" w14:textId="77777777" w:rsidR="00344B45" w:rsidRDefault="00344B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873D99" w14:paraId="4C9AF00C" w14:textId="77777777" w:rsidTr="00B02DEC">
      <w:tc>
        <w:tcPr>
          <w:tcW w:w="1100" w:type="pct"/>
          <w:shd w:val="clear" w:color="auto" w:fill="auto"/>
        </w:tcPr>
        <w:p w14:paraId="632AF9CD" w14:textId="77777777" w:rsidR="00873D99" w:rsidRDefault="00873D99" w:rsidP="00873D99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9E22877" wp14:editId="74376945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02BE157A" w14:textId="77777777" w:rsidR="00873D99" w:rsidRDefault="009F7207" w:rsidP="00873D99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 xml:space="preserve">Reisa </w:t>
          </w:r>
          <w:proofErr w:type="spellStart"/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>Džemaludina</w:t>
          </w:r>
          <w:proofErr w:type="spellEnd"/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 xml:space="preserve"> Čauševića 1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 w:rsidR="00AC1DB7"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514AA14B" w14:textId="77777777" w:rsidR="00873D99" w:rsidRDefault="00873D99" w:rsidP="00873D99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</w:t>
          </w:r>
          <w:r w:rsidR="00592092">
            <w:rPr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color w:val="000000"/>
              <w:sz w:val="20"/>
              <w:szCs w:val="20"/>
            </w:rPr>
            <w:t>Fax</w:t>
          </w:r>
          <w:proofErr w:type="spellEnd"/>
          <w:r>
            <w:rPr>
              <w:color w:val="000000"/>
              <w:sz w:val="20"/>
              <w:szCs w:val="20"/>
            </w:rPr>
            <w:t>: + 387 (0) 33 562-251</w:t>
          </w:r>
        </w:p>
        <w:p w14:paraId="371A8806" w14:textId="77777777" w:rsidR="00873D99" w:rsidRPr="00592092" w:rsidRDefault="00873D99" w:rsidP="00592092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 w:rsidR="00592092"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0FE12D7E" w14:textId="77777777" w:rsidR="00873D99" w:rsidRPr="00372F75" w:rsidRDefault="00873D99" w:rsidP="00873D99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EF7148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9F7207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EF7148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EF7DBD1" w14:textId="77777777" w:rsidR="00344B45" w:rsidRDefault="00344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359B" w14:textId="77777777" w:rsidR="00974E30" w:rsidRDefault="00974E30">
      <w:r>
        <w:separator/>
      </w:r>
    </w:p>
  </w:footnote>
  <w:footnote w:type="continuationSeparator" w:id="0">
    <w:p w14:paraId="7C46B52C" w14:textId="77777777" w:rsidR="00974E30" w:rsidRDefault="0097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344B45" w14:paraId="48CA188C" w14:textId="77777777" w:rsidTr="00873D99">
      <w:tc>
        <w:tcPr>
          <w:tcW w:w="4244" w:type="dxa"/>
          <w:shd w:val="clear" w:color="auto" w:fill="auto"/>
        </w:tcPr>
        <w:p w14:paraId="076DF5E4" w14:textId="77777777" w:rsidR="00344B45" w:rsidRDefault="003130D3">
          <w:pPr>
            <w:pStyle w:val="Header"/>
            <w:jc w:val="right"/>
          </w:pPr>
          <w:r>
            <w:t>Bosna i Hercegovina</w:t>
          </w:r>
        </w:p>
        <w:p w14:paraId="207EEE5E" w14:textId="77777777" w:rsidR="00344B45" w:rsidRDefault="003130D3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408B4B03" w14:textId="77777777" w:rsidR="00344B45" w:rsidRDefault="00383803">
          <w:pPr>
            <w:pStyle w:val="Header"/>
          </w:pPr>
          <w:r>
            <w:rPr>
              <w:noProof/>
              <w:lang w:val="en-GB" w:eastAsia="en-GB" w:bidi="ar-SA"/>
            </w:rPr>
            <w:drawing>
              <wp:anchor distT="0" distB="0" distL="0" distR="0" simplePos="0" relativeHeight="251656704" behindDoc="0" locked="0" layoutInCell="1" allowOverlap="1" wp14:anchorId="5D06A067" wp14:editId="62448654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3AC99B24" w14:textId="77777777" w:rsidR="00344B45" w:rsidRDefault="003130D3">
          <w:pPr>
            <w:pStyle w:val="Header"/>
          </w:pPr>
          <w:proofErr w:type="spellStart"/>
          <w:r>
            <w:t>Босна</w:t>
          </w:r>
          <w:proofErr w:type="spellEnd"/>
          <w:r>
            <w:t xml:space="preserve"> и </w:t>
          </w:r>
          <w:proofErr w:type="spellStart"/>
          <w:r>
            <w:t>Херцеговина</w:t>
          </w:r>
          <w:proofErr w:type="spellEnd"/>
        </w:p>
        <w:p w14:paraId="635180E1" w14:textId="77777777" w:rsidR="00344B45" w:rsidRDefault="003130D3">
          <w:pPr>
            <w:pStyle w:val="Header"/>
          </w:pPr>
          <w:proofErr w:type="spellStart"/>
          <w:r>
            <w:t>Федерација</w:t>
          </w:r>
          <w:proofErr w:type="spellEnd"/>
          <w:r>
            <w:t xml:space="preserve"> Босне и </w:t>
          </w:r>
          <w:proofErr w:type="spellStart"/>
          <w:r>
            <w:t>Херцеговине</w:t>
          </w:r>
          <w:proofErr w:type="spellEnd"/>
        </w:p>
      </w:tc>
    </w:tr>
    <w:tr w:rsidR="00344B45" w14:paraId="3E44CE10" w14:textId="77777777" w:rsidTr="00873D99">
      <w:trPr>
        <w:trHeight w:val="636"/>
      </w:trPr>
      <w:tc>
        <w:tcPr>
          <w:tcW w:w="4244" w:type="dxa"/>
          <w:shd w:val="clear" w:color="auto" w:fill="auto"/>
        </w:tcPr>
        <w:p w14:paraId="0C1C806A" w14:textId="77777777" w:rsidR="00344B45" w:rsidRDefault="003130D3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3C7715E9" w14:textId="77777777" w:rsidR="00344B45" w:rsidRDefault="003130D3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boračka pitanja</w:t>
          </w:r>
        </w:p>
      </w:tc>
      <w:tc>
        <w:tcPr>
          <w:tcW w:w="1200" w:type="dxa"/>
          <w:vMerge/>
          <w:shd w:val="clear" w:color="auto" w:fill="auto"/>
        </w:tcPr>
        <w:p w14:paraId="3F905659" w14:textId="77777777" w:rsidR="00344B45" w:rsidRDefault="00344B45"/>
      </w:tc>
      <w:tc>
        <w:tcPr>
          <w:tcW w:w="4171" w:type="dxa"/>
          <w:shd w:val="clear" w:color="auto" w:fill="auto"/>
        </w:tcPr>
        <w:p w14:paraId="1F4D71D8" w14:textId="77777777" w:rsidR="00344B45" w:rsidRDefault="003130D3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79153951" w14:textId="77777777" w:rsidR="00344B45" w:rsidRDefault="003130D3">
          <w:pPr>
            <w:pStyle w:val="Header"/>
            <w:spacing w:after="17"/>
          </w:pPr>
          <w:proofErr w:type="spellStart"/>
          <w:r>
            <w:rPr>
              <w:b/>
              <w:bCs/>
            </w:rPr>
            <w:t>Министарство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за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борачка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питања</w:t>
          </w:r>
          <w:proofErr w:type="spellEnd"/>
        </w:p>
      </w:tc>
    </w:tr>
    <w:tr w:rsidR="00344B45" w14:paraId="3F71C840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344B45" w14:paraId="7AFAE615" w14:textId="77777777" w:rsidTr="00873D99">
            <w:tc>
              <w:tcPr>
                <w:tcW w:w="4825" w:type="dxa"/>
                <w:shd w:val="clear" w:color="auto" w:fill="auto"/>
              </w:tcPr>
              <w:p w14:paraId="70A21C8B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873D99">
                  <w:rPr>
                    <w:sz w:val="18"/>
                    <w:szCs w:val="18"/>
                  </w:rPr>
                  <w:t>Bosnia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and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Herzegovina</w:t>
                </w:r>
                <w:proofErr w:type="spellEnd"/>
              </w:p>
              <w:p w14:paraId="162DED72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873D99">
                  <w:rPr>
                    <w:sz w:val="18"/>
                    <w:szCs w:val="18"/>
                  </w:rPr>
                  <w:t>Federation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of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Bosnia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and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Herzegovina</w:t>
                </w:r>
                <w:proofErr w:type="spellEnd"/>
              </w:p>
            </w:tc>
          </w:tr>
          <w:tr w:rsidR="00344B45" w14:paraId="55311026" w14:textId="77777777" w:rsidTr="00873D99">
            <w:tc>
              <w:tcPr>
                <w:tcW w:w="4825" w:type="dxa"/>
                <w:shd w:val="clear" w:color="auto" w:fill="auto"/>
              </w:tcPr>
              <w:p w14:paraId="0659B243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3A1866EB" w14:textId="77777777" w:rsidR="00344B45" w:rsidRPr="00873D99" w:rsidRDefault="003130D3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873D99">
                  <w:rPr>
                    <w:b/>
                    <w:bCs/>
                    <w:sz w:val="18"/>
                    <w:szCs w:val="18"/>
                  </w:rPr>
                  <w:t>Ministry</w:t>
                </w:r>
                <w:proofErr w:type="spellEnd"/>
                <w:r w:rsidRPr="00873D99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b/>
                    <w:bCs/>
                    <w:sz w:val="18"/>
                    <w:szCs w:val="18"/>
                  </w:rPr>
                  <w:t>of</w:t>
                </w:r>
                <w:proofErr w:type="spellEnd"/>
                <w:r w:rsidRPr="00873D99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b/>
                    <w:bCs/>
                    <w:sz w:val="18"/>
                    <w:szCs w:val="18"/>
                  </w:rPr>
                  <w:t>Veteran's</w:t>
                </w:r>
                <w:proofErr w:type="spellEnd"/>
                <w:r w:rsidRPr="00873D99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="00D95A7E">
                  <w:rPr>
                    <w:b/>
                    <w:bCs/>
                    <w:sz w:val="18"/>
                    <w:szCs w:val="18"/>
                  </w:rPr>
                  <w:t>A</w:t>
                </w:r>
                <w:r w:rsidRPr="00873D99">
                  <w:rPr>
                    <w:b/>
                    <w:bCs/>
                    <w:sz w:val="18"/>
                    <w:szCs w:val="18"/>
                  </w:rPr>
                  <w:t>ffairs</w:t>
                </w:r>
                <w:proofErr w:type="spellEnd"/>
              </w:p>
            </w:tc>
          </w:tr>
        </w:tbl>
        <w:p w14:paraId="56456648" w14:textId="77777777" w:rsidR="00344B45" w:rsidRDefault="00344B45">
          <w:pPr>
            <w:pStyle w:val="Header"/>
          </w:pPr>
        </w:p>
      </w:tc>
    </w:tr>
  </w:tbl>
  <w:p w14:paraId="0B1C0EE7" w14:textId="77777777" w:rsidR="00344B45" w:rsidRDefault="00344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7F77"/>
    <w:multiLevelType w:val="multilevel"/>
    <w:tmpl w:val="BB704BCC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6EFD"/>
    <w:multiLevelType w:val="multilevel"/>
    <w:tmpl w:val="7BB07E8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6B5505"/>
    <w:multiLevelType w:val="multilevel"/>
    <w:tmpl w:val="B8C2923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41C0E"/>
    <w:multiLevelType w:val="hybridMultilevel"/>
    <w:tmpl w:val="ED0A1D18"/>
    <w:lvl w:ilvl="0" w:tplc="08A4C33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6537E"/>
    <w:multiLevelType w:val="multilevel"/>
    <w:tmpl w:val="A7A021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62690EE3"/>
    <w:multiLevelType w:val="hybridMultilevel"/>
    <w:tmpl w:val="BE148E28"/>
    <w:lvl w:ilvl="0" w:tplc="1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F0749"/>
    <w:multiLevelType w:val="multilevel"/>
    <w:tmpl w:val="3320A142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64886938">
    <w:abstractNumId w:val="2"/>
  </w:num>
  <w:num w:numId="2" w16cid:durableId="2064786862">
    <w:abstractNumId w:val="1"/>
  </w:num>
  <w:num w:numId="3" w16cid:durableId="863396793">
    <w:abstractNumId w:val="6"/>
  </w:num>
  <w:num w:numId="4" w16cid:durableId="2030061738">
    <w:abstractNumId w:val="0"/>
  </w:num>
  <w:num w:numId="5" w16cid:durableId="321737817">
    <w:abstractNumId w:val="0"/>
    <w:lvlOverride w:ilvl="0">
      <w:startOverride w:val="1"/>
    </w:lvlOverride>
  </w:num>
  <w:num w:numId="6" w16cid:durableId="1218975674">
    <w:abstractNumId w:val="1"/>
  </w:num>
  <w:num w:numId="7" w16cid:durableId="880870694">
    <w:abstractNumId w:val="6"/>
  </w:num>
  <w:num w:numId="8" w16cid:durableId="1714042462">
    <w:abstractNumId w:val="0"/>
  </w:num>
  <w:num w:numId="9" w16cid:durableId="1639913267">
    <w:abstractNumId w:val="2"/>
    <w:lvlOverride w:ilvl="0">
      <w:startOverride w:val="1"/>
    </w:lvlOverride>
  </w:num>
  <w:num w:numId="10" w16cid:durableId="1711299051">
    <w:abstractNumId w:val="4"/>
  </w:num>
  <w:num w:numId="11" w16cid:durableId="1934589457">
    <w:abstractNumId w:val="3"/>
  </w:num>
  <w:num w:numId="12" w16cid:durableId="114986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30"/>
    <w:rsid w:val="00016D56"/>
    <w:rsid w:val="00023F19"/>
    <w:rsid w:val="000407FA"/>
    <w:rsid w:val="0009088C"/>
    <w:rsid w:val="000F5BB5"/>
    <w:rsid w:val="00127B83"/>
    <w:rsid w:val="00147C11"/>
    <w:rsid w:val="00172074"/>
    <w:rsid w:val="001B2857"/>
    <w:rsid w:val="001C1744"/>
    <w:rsid w:val="001D35CC"/>
    <w:rsid w:val="001D3B96"/>
    <w:rsid w:val="00222781"/>
    <w:rsid w:val="00245AB7"/>
    <w:rsid w:val="0025105B"/>
    <w:rsid w:val="00275507"/>
    <w:rsid w:val="002E74FB"/>
    <w:rsid w:val="00300504"/>
    <w:rsid w:val="00303063"/>
    <w:rsid w:val="003130D3"/>
    <w:rsid w:val="003243E4"/>
    <w:rsid w:val="00343E2F"/>
    <w:rsid w:val="00344B45"/>
    <w:rsid w:val="003458E4"/>
    <w:rsid w:val="003608FD"/>
    <w:rsid w:val="00383803"/>
    <w:rsid w:val="003C2EC7"/>
    <w:rsid w:val="003F26EE"/>
    <w:rsid w:val="003F63CB"/>
    <w:rsid w:val="003F6C8C"/>
    <w:rsid w:val="00404A1B"/>
    <w:rsid w:val="004312BD"/>
    <w:rsid w:val="0044638E"/>
    <w:rsid w:val="0045427C"/>
    <w:rsid w:val="00454525"/>
    <w:rsid w:val="004767DD"/>
    <w:rsid w:val="00481EC9"/>
    <w:rsid w:val="004A3CEC"/>
    <w:rsid w:val="004B5E92"/>
    <w:rsid w:val="004E4A5E"/>
    <w:rsid w:val="004F294A"/>
    <w:rsid w:val="00530918"/>
    <w:rsid w:val="00592092"/>
    <w:rsid w:val="005F4EB9"/>
    <w:rsid w:val="00607E6A"/>
    <w:rsid w:val="00616393"/>
    <w:rsid w:val="006721AA"/>
    <w:rsid w:val="00684169"/>
    <w:rsid w:val="006E3B05"/>
    <w:rsid w:val="00722860"/>
    <w:rsid w:val="007648CD"/>
    <w:rsid w:val="007A4DC7"/>
    <w:rsid w:val="007B5200"/>
    <w:rsid w:val="007B5E40"/>
    <w:rsid w:val="007F5756"/>
    <w:rsid w:val="00837F9D"/>
    <w:rsid w:val="00847085"/>
    <w:rsid w:val="008619B8"/>
    <w:rsid w:val="00865D06"/>
    <w:rsid w:val="00873D99"/>
    <w:rsid w:val="00874D44"/>
    <w:rsid w:val="008C05A4"/>
    <w:rsid w:val="008E3D98"/>
    <w:rsid w:val="00912EF8"/>
    <w:rsid w:val="00940E97"/>
    <w:rsid w:val="0097228C"/>
    <w:rsid w:val="00974E30"/>
    <w:rsid w:val="009C3C4B"/>
    <w:rsid w:val="009F7207"/>
    <w:rsid w:val="00A15894"/>
    <w:rsid w:val="00A213A5"/>
    <w:rsid w:val="00A22177"/>
    <w:rsid w:val="00A70F27"/>
    <w:rsid w:val="00AC1DB7"/>
    <w:rsid w:val="00AE7010"/>
    <w:rsid w:val="00AF0484"/>
    <w:rsid w:val="00B00DCA"/>
    <w:rsid w:val="00B3067B"/>
    <w:rsid w:val="00B40B2D"/>
    <w:rsid w:val="00B76CFB"/>
    <w:rsid w:val="00BA5C06"/>
    <w:rsid w:val="00BB6F67"/>
    <w:rsid w:val="00BC0C33"/>
    <w:rsid w:val="00BC68DC"/>
    <w:rsid w:val="00BD4748"/>
    <w:rsid w:val="00BF2C9E"/>
    <w:rsid w:val="00C031F8"/>
    <w:rsid w:val="00C147EA"/>
    <w:rsid w:val="00C44DAA"/>
    <w:rsid w:val="00C74C0E"/>
    <w:rsid w:val="00C8189A"/>
    <w:rsid w:val="00C83A77"/>
    <w:rsid w:val="00C9303B"/>
    <w:rsid w:val="00C932C1"/>
    <w:rsid w:val="00CD0254"/>
    <w:rsid w:val="00D108A7"/>
    <w:rsid w:val="00D33E35"/>
    <w:rsid w:val="00D61447"/>
    <w:rsid w:val="00D94C08"/>
    <w:rsid w:val="00D95A7E"/>
    <w:rsid w:val="00DC6EE2"/>
    <w:rsid w:val="00DE0FAB"/>
    <w:rsid w:val="00E02F30"/>
    <w:rsid w:val="00E047A9"/>
    <w:rsid w:val="00E44352"/>
    <w:rsid w:val="00E55652"/>
    <w:rsid w:val="00E7073B"/>
    <w:rsid w:val="00EF7148"/>
    <w:rsid w:val="00F17907"/>
    <w:rsid w:val="00F7370A"/>
    <w:rsid w:val="00F97241"/>
    <w:rsid w:val="00FA59D1"/>
    <w:rsid w:val="00FC5BDF"/>
    <w:rsid w:val="00FE0F6F"/>
    <w:rsid w:val="00FE54F8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659116B2"/>
  <w15:docId w15:val="{2908B971-C5EA-4426-BFA8-22D86B4F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2"/>
      <w:szCs w:val="2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1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1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73D99"/>
    <w:rPr>
      <w:rFonts w:eastAsia="SimSun" w:cs="Mangal"/>
      <w:kern w:val="1"/>
      <w:sz w:val="22"/>
      <w:szCs w:val="22"/>
      <w:lang w:eastAsia="zh-CN" w:bidi="hi-IN"/>
    </w:rPr>
  </w:style>
  <w:style w:type="paragraph" w:customStyle="1" w:styleId="Standard">
    <w:name w:val="Standard"/>
    <w:rsid w:val="00E02F30"/>
    <w:pPr>
      <w:suppressAutoHyphens/>
      <w:autoSpaceDN w:val="0"/>
      <w:textAlignment w:val="baseline"/>
    </w:pPr>
    <w:rPr>
      <w:rFonts w:eastAsia="SimSun" w:cs="Mangal"/>
      <w:color w:val="00000A"/>
      <w:kern w:val="3"/>
      <w:sz w:val="22"/>
      <w:szCs w:val="22"/>
      <w:lang w:val="en-US" w:eastAsia="zh-CN" w:bidi="hi-IN"/>
    </w:rPr>
  </w:style>
  <w:style w:type="paragraph" w:styleId="ListParagraph">
    <w:name w:val="List Paragraph"/>
    <w:basedOn w:val="Standard"/>
    <w:uiPriority w:val="34"/>
    <w:qFormat/>
    <w:rsid w:val="00E02F30"/>
    <w:pPr>
      <w:suppressAutoHyphens w:val="0"/>
      <w:ind w:left="720"/>
    </w:pPr>
    <w:rPr>
      <w:rFonts w:eastAsia="Times New Roman" w:cs="Times New Roman"/>
      <w:sz w:val="24"/>
      <w:szCs w:val="24"/>
      <w:lang w:eastAsia="en-US" w:bidi="ar-SA"/>
    </w:rPr>
  </w:style>
  <w:style w:type="numbering" w:customStyle="1" w:styleId="WWNum7">
    <w:name w:val="WWNum7"/>
    <w:basedOn w:val="NoList"/>
    <w:rsid w:val="00E02F30"/>
    <w:pPr>
      <w:numPr>
        <w:numId w:val="1"/>
      </w:numPr>
    </w:pPr>
  </w:style>
  <w:style w:type="numbering" w:customStyle="1" w:styleId="WWNum13">
    <w:name w:val="WWNum13"/>
    <w:basedOn w:val="NoList"/>
    <w:rsid w:val="00E02F30"/>
    <w:pPr>
      <w:numPr>
        <w:numId w:val="2"/>
      </w:numPr>
    </w:pPr>
  </w:style>
  <w:style w:type="numbering" w:customStyle="1" w:styleId="WWNum14">
    <w:name w:val="WWNum14"/>
    <w:basedOn w:val="NoList"/>
    <w:rsid w:val="00E02F30"/>
    <w:pPr>
      <w:numPr>
        <w:numId w:val="3"/>
      </w:numPr>
    </w:pPr>
  </w:style>
  <w:style w:type="numbering" w:customStyle="1" w:styleId="WWNum16">
    <w:name w:val="WWNum16"/>
    <w:basedOn w:val="NoList"/>
    <w:rsid w:val="00E02F3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bp.ks.gov.b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emo.cvrk\Desktop\Memorandumi\MINISTARSTVA_MBP_2022_v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MINISTARSTVA_MBP_2022_v4 (1)</Template>
  <TotalTime>1164</TotalTime>
  <Pages>4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Dzemo Cvrk</dc:creator>
  <cp:lastModifiedBy>Samila Mujakovic</cp:lastModifiedBy>
  <cp:revision>7</cp:revision>
  <cp:lastPrinted>2026-05-22T11:01:00Z</cp:lastPrinted>
  <dcterms:created xsi:type="dcterms:W3CDTF">2026-05-12T13:34:00Z</dcterms:created>
  <dcterms:modified xsi:type="dcterms:W3CDTF">2026-05-22T12:48:00Z</dcterms:modified>
</cp:coreProperties>
</file>